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19A" w:rsidRPr="00156CEA" w:rsidRDefault="00A9519A" w:rsidP="00A9519A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156CEA">
        <w:rPr>
          <w:rFonts w:asciiTheme="majorHAnsi" w:hAnsiTheme="majorHAnsi"/>
          <w:b/>
          <w:sz w:val="28"/>
          <w:szCs w:val="28"/>
        </w:rPr>
        <w:t>Window Rock Unified School District #8</w:t>
      </w:r>
    </w:p>
    <w:p w:rsidR="00A9519A" w:rsidRPr="00156CEA" w:rsidRDefault="00A9519A" w:rsidP="00A9519A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156CEA">
        <w:rPr>
          <w:rFonts w:asciiTheme="majorHAnsi" w:hAnsiTheme="majorHAnsi"/>
          <w:b/>
          <w:sz w:val="28"/>
          <w:szCs w:val="28"/>
        </w:rPr>
        <w:t>Curriculum Map</w:t>
      </w:r>
    </w:p>
    <w:p w:rsidR="00A9519A" w:rsidRPr="00156CEA" w:rsidRDefault="00A9519A" w:rsidP="00A9519A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156CEA">
        <w:rPr>
          <w:rFonts w:asciiTheme="majorHAnsi" w:hAnsiTheme="majorHAnsi"/>
          <w:b/>
          <w:sz w:val="28"/>
          <w:szCs w:val="28"/>
        </w:rPr>
        <w:t>2021-2022</w:t>
      </w:r>
    </w:p>
    <w:p w:rsidR="00A9519A" w:rsidRDefault="00A9519A" w:rsidP="00A9519A">
      <w:pPr>
        <w:pStyle w:val="Body"/>
        <w:rPr>
          <w:b/>
          <w:bCs/>
        </w:rPr>
      </w:pPr>
    </w:p>
    <w:p w:rsidR="00A9519A" w:rsidRPr="004412C1" w:rsidRDefault="00A9519A" w:rsidP="00A9519A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SUBJECT:   Navajo Language II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GRADE: 10-12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4412C1">
        <w:rPr>
          <w:b/>
          <w:bCs/>
          <w:sz w:val="28"/>
          <w:szCs w:val="28"/>
        </w:rPr>
        <w:t>TIMELINE:  First Quarter</w:t>
      </w:r>
    </w:p>
    <w:p w:rsidR="00A9519A" w:rsidRPr="004412C1" w:rsidRDefault="00A9519A" w:rsidP="00A9519A">
      <w:pPr>
        <w:pStyle w:val="Body"/>
        <w:rPr>
          <w:b/>
          <w:bCs/>
          <w:sz w:val="28"/>
          <w:szCs w:val="28"/>
        </w:rPr>
      </w:pPr>
    </w:p>
    <w:p w:rsidR="0017564A" w:rsidRPr="00A9519A" w:rsidRDefault="0017564A" w:rsidP="00A9519A">
      <w:pPr>
        <w:pStyle w:val="Body"/>
        <w:jc w:val="both"/>
        <w:rPr>
          <w:rFonts w:ascii="Arial" w:eastAsia="Arial" w:hAnsi="Arial" w:cs="Arial"/>
          <w:sz w:val="28"/>
          <w:szCs w:val="28"/>
          <w:u w:color="000000"/>
        </w:rPr>
      </w:pPr>
    </w:p>
    <w:tbl>
      <w:tblPr>
        <w:tblStyle w:val="TableGrid"/>
        <w:tblW w:w="0" w:type="auto"/>
        <w:tblLook w:val="04A0"/>
      </w:tblPr>
      <w:tblGrid>
        <w:gridCol w:w="1356"/>
        <w:gridCol w:w="3238"/>
        <w:gridCol w:w="1907"/>
        <w:gridCol w:w="1629"/>
        <w:gridCol w:w="1473"/>
        <w:gridCol w:w="1689"/>
        <w:gridCol w:w="1701"/>
      </w:tblGrid>
      <w:tr w:rsidR="006340CF" w:rsidTr="006340CF">
        <w:tc>
          <w:tcPr>
            <w:tcW w:w="1356" w:type="dxa"/>
            <w:shd w:val="clear" w:color="auto" w:fill="C6D9F1" w:themeFill="text2" w:themeFillTint="33"/>
          </w:tcPr>
          <w:p w:rsidR="006340CF" w:rsidRPr="00B66EA9" w:rsidRDefault="006340CF" w:rsidP="00AB6348">
            <w:pPr>
              <w:rPr>
                <w:b/>
                <w:sz w:val="24"/>
                <w:szCs w:val="24"/>
              </w:rPr>
            </w:pPr>
            <w:r w:rsidRPr="00B66EA9">
              <w:rPr>
                <w:b/>
                <w:sz w:val="24"/>
                <w:szCs w:val="24"/>
              </w:rPr>
              <w:t>Month</w:t>
            </w:r>
          </w:p>
        </w:tc>
        <w:tc>
          <w:tcPr>
            <w:tcW w:w="3238" w:type="dxa"/>
            <w:shd w:val="clear" w:color="auto" w:fill="C6D9F1" w:themeFill="text2" w:themeFillTint="33"/>
          </w:tcPr>
          <w:p w:rsidR="006340CF" w:rsidRPr="00B66EA9" w:rsidRDefault="006340CF" w:rsidP="00A9519A">
            <w:pPr>
              <w:rPr>
                <w:b/>
                <w:sz w:val="24"/>
                <w:szCs w:val="24"/>
              </w:rPr>
            </w:pPr>
            <w:r w:rsidRPr="00B66EA9">
              <w:rPr>
                <w:b/>
                <w:sz w:val="24"/>
                <w:szCs w:val="24"/>
              </w:rPr>
              <w:t>Student Friendly Objectives</w:t>
            </w:r>
          </w:p>
        </w:tc>
        <w:tc>
          <w:tcPr>
            <w:tcW w:w="1907" w:type="dxa"/>
            <w:shd w:val="clear" w:color="auto" w:fill="C6D9F1" w:themeFill="text2" w:themeFillTint="33"/>
          </w:tcPr>
          <w:p w:rsidR="006340CF" w:rsidRPr="00B66EA9" w:rsidRDefault="006340CF" w:rsidP="00AB6348">
            <w:pPr>
              <w:rPr>
                <w:b/>
                <w:sz w:val="24"/>
                <w:szCs w:val="24"/>
              </w:rPr>
            </w:pPr>
            <w:r w:rsidRPr="00B66EA9">
              <w:rPr>
                <w:b/>
                <w:sz w:val="24"/>
                <w:szCs w:val="24"/>
              </w:rPr>
              <w:t>Content</w:t>
            </w:r>
          </w:p>
        </w:tc>
        <w:tc>
          <w:tcPr>
            <w:tcW w:w="1629" w:type="dxa"/>
            <w:shd w:val="clear" w:color="auto" w:fill="C6D9F1" w:themeFill="text2" w:themeFillTint="33"/>
          </w:tcPr>
          <w:p w:rsidR="006340CF" w:rsidRPr="00B66EA9" w:rsidRDefault="006340CF" w:rsidP="00AB6348">
            <w:pPr>
              <w:rPr>
                <w:b/>
                <w:sz w:val="24"/>
                <w:szCs w:val="24"/>
              </w:rPr>
            </w:pPr>
            <w:r w:rsidRPr="00B66EA9">
              <w:rPr>
                <w:b/>
                <w:sz w:val="24"/>
                <w:szCs w:val="24"/>
              </w:rPr>
              <w:t>Standards</w:t>
            </w:r>
          </w:p>
        </w:tc>
        <w:tc>
          <w:tcPr>
            <w:tcW w:w="1473" w:type="dxa"/>
            <w:shd w:val="clear" w:color="auto" w:fill="C6D9F1" w:themeFill="text2" w:themeFillTint="33"/>
          </w:tcPr>
          <w:p w:rsidR="006340CF" w:rsidRPr="00B66EA9" w:rsidRDefault="006340CF" w:rsidP="00AB6348">
            <w:pPr>
              <w:rPr>
                <w:b/>
                <w:sz w:val="24"/>
                <w:szCs w:val="24"/>
              </w:rPr>
            </w:pPr>
            <w:r w:rsidRPr="00B66EA9">
              <w:rPr>
                <w:b/>
                <w:sz w:val="24"/>
                <w:szCs w:val="24"/>
              </w:rPr>
              <w:t>Assessment</w:t>
            </w:r>
          </w:p>
        </w:tc>
        <w:tc>
          <w:tcPr>
            <w:tcW w:w="1689" w:type="dxa"/>
            <w:shd w:val="clear" w:color="auto" w:fill="C6D9F1" w:themeFill="text2" w:themeFillTint="33"/>
          </w:tcPr>
          <w:p w:rsidR="006340CF" w:rsidRPr="00B66EA9" w:rsidRDefault="006340CF" w:rsidP="00620816">
            <w:pPr>
              <w:rPr>
                <w:b/>
                <w:sz w:val="24"/>
                <w:szCs w:val="24"/>
              </w:rPr>
            </w:pPr>
            <w:r w:rsidRPr="00B66EA9">
              <w:rPr>
                <w:b/>
                <w:sz w:val="24"/>
                <w:szCs w:val="24"/>
              </w:rPr>
              <w:t>Resources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6340CF" w:rsidRPr="00B66EA9" w:rsidRDefault="006340CF" w:rsidP="00620816">
            <w:pPr>
              <w:rPr>
                <w:b/>
                <w:sz w:val="24"/>
                <w:szCs w:val="24"/>
              </w:rPr>
            </w:pPr>
            <w:r w:rsidRPr="00B66EA9">
              <w:rPr>
                <w:b/>
                <w:sz w:val="24"/>
                <w:szCs w:val="24"/>
              </w:rPr>
              <w:t>Vocabulary</w:t>
            </w:r>
          </w:p>
        </w:tc>
      </w:tr>
      <w:tr w:rsidR="006340CF" w:rsidTr="006340CF">
        <w:tc>
          <w:tcPr>
            <w:tcW w:w="1356" w:type="dxa"/>
          </w:tcPr>
          <w:p w:rsidR="006340CF" w:rsidRPr="0015141C" w:rsidRDefault="006340CF" w:rsidP="00AB6348">
            <w:pPr>
              <w:rPr>
                <w:sz w:val="24"/>
                <w:szCs w:val="24"/>
              </w:rPr>
            </w:pPr>
            <w:r w:rsidRPr="0015141C">
              <w:rPr>
                <w:sz w:val="24"/>
                <w:szCs w:val="24"/>
              </w:rPr>
              <w:t>August</w:t>
            </w:r>
          </w:p>
        </w:tc>
        <w:tc>
          <w:tcPr>
            <w:tcW w:w="3238" w:type="dxa"/>
          </w:tcPr>
          <w:p w:rsidR="006340CF" w:rsidRPr="0015141C" w:rsidRDefault="006340CF" w:rsidP="00144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can identify my attitude and styles on learning, identify strategies and prior knowledge I have.</w:t>
            </w:r>
          </w:p>
        </w:tc>
        <w:tc>
          <w:tcPr>
            <w:tcW w:w="1907" w:type="dxa"/>
          </w:tcPr>
          <w:p w:rsidR="006340CF" w:rsidRPr="0015141C" w:rsidRDefault="006340CF" w:rsidP="00AB6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Acquaintances</w:t>
            </w:r>
          </w:p>
        </w:tc>
        <w:tc>
          <w:tcPr>
            <w:tcW w:w="1629" w:type="dxa"/>
          </w:tcPr>
          <w:p w:rsidR="006340CF" w:rsidRDefault="006340CF" w:rsidP="00AB6348"/>
        </w:tc>
        <w:tc>
          <w:tcPr>
            <w:tcW w:w="1473" w:type="dxa"/>
          </w:tcPr>
          <w:p w:rsidR="006340CF" w:rsidRDefault="006340CF" w:rsidP="00AB6348">
            <w:r>
              <w:t>Pre-assessments</w:t>
            </w:r>
          </w:p>
        </w:tc>
        <w:tc>
          <w:tcPr>
            <w:tcW w:w="1689" w:type="dxa"/>
          </w:tcPr>
          <w:p w:rsidR="006340CF" w:rsidRDefault="00755F51" w:rsidP="00620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Students’ backgrounds; surveys; Syllabus</w:t>
            </w:r>
          </w:p>
          <w:p w:rsidR="006340CF" w:rsidRPr="000769F0" w:rsidRDefault="006340CF" w:rsidP="0062081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340CF" w:rsidRPr="000769F0" w:rsidRDefault="006340CF" w:rsidP="004B3979">
            <w:pPr>
              <w:rPr>
                <w:sz w:val="24"/>
                <w:szCs w:val="24"/>
              </w:rPr>
            </w:pPr>
          </w:p>
        </w:tc>
      </w:tr>
      <w:tr w:rsidR="006340CF" w:rsidTr="006340CF">
        <w:tc>
          <w:tcPr>
            <w:tcW w:w="1356" w:type="dxa"/>
          </w:tcPr>
          <w:p w:rsidR="006340CF" w:rsidRPr="0015141C" w:rsidRDefault="006340CF" w:rsidP="00AB6348">
            <w:pPr>
              <w:rPr>
                <w:sz w:val="24"/>
                <w:szCs w:val="24"/>
              </w:rPr>
            </w:pPr>
            <w:r w:rsidRPr="0015141C">
              <w:rPr>
                <w:sz w:val="24"/>
                <w:szCs w:val="24"/>
              </w:rPr>
              <w:t>August</w:t>
            </w:r>
          </w:p>
        </w:tc>
        <w:tc>
          <w:tcPr>
            <w:tcW w:w="3238" w:type="dxa"/>
          </w:tcPr>
          <w:p w:rsidR="006340CF" w:rsidRPr="0015141C" w:rsidRDefault="006340CF" w:rsidP="00144171">
            <w:pPr>
              <w:rPr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I can interact and negotiate meaning in spoken, written language and conversations to share information, feelings and reactions.  </w:t>
            </w:r>
          </w:p>
        </w:tc>
        <w:tc>
          <w:tcPr>
            <w:tcW w:w="1907" w:type="dxa"/>
          </w:tcPr>
          <w:p w:rsidR="006340CF" w:rsidRDefault="006340CF" w:rsidP="00AB6348">
            <w:pPr>
              <w:rPr>
                <w:sz w:val="24"/>
                <w:szCs w:val="24"/>
              </w:rPr>
            </w:pPr>
            <w:r w:rsidRPr="0015141C">
              <w:rPr>
                <w:sz w:val="24"/>
                <w:szCs w:val="24"/>
              </w:rPr>
              <w:t>Self, Family</w:t>
            </w:r>
          </w:p>
          <w:p w:rsidR="006340CF" w:rsidRDefault="006340CF" w:rsidP="00AB6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Animals</w:t>
            </w:r>
          </w:p>
          <w:p w:rsidR="006340CF" w:rsidRPr="0015141C" w:rsidRDefault="006340CF" w:rsidP="00AB6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Parts of Speech</w:t>
            </w:r>
          </w:p>
        </w:tc>
        <w:tc>
          <w:tcPr>
            <w:tcW w:w="1629" w:type="dxa"/>
          </w:tcPr>
          <w:p w:rsidR="006340CF" w:rsidRDefault="006340CF" w:rsidP="00AB6348">
            <w:r>
              <w:t>IC.NM.1</w:t>
            </w:r>
          </w:p>
          <w:p w:rsidR="006340CF" w:rsidRDefault="006340CF" w:rsidP="00AB6348">
            <w:r>
              <w:t>IC.NH.1</w:t>
            </w:r>
          </w:p>
          <w:p w:rsidR="006340CF" w:rsidRDefault="006340CF" w:rsidP="00AB6348">
            <w:r>
              <w:t>IC.IL.1</w:t>
            </w:r>
          </w:p>
          <w:p w:rsidR="006340CF" w:rsidRDefault="006340CF" w:rsidP="00AB6348">
            <w:r>
              <w:t>IC.IM.1</w:t>
            </w:r>
          </w:p>
        </w:tc>
        <w:tc>
          <w:tcPr>
            <w:tcW w:w="1473" w:type="dxa"/>
          </w:tcPr>
          <w:p w:rsidR="006340CF" w:rsidRDefault="006340CF" w:rsidP="00AB6348">
            <w:r>
              <w:t>Performance based</w:t>
            </w:r>
          </w:p>
        </w:tc>
        <w:tc>
          <w:tcPr>
            <w:tcW w:w="1689" w:type="dxa"/>
          </w:tcPr>
          <w:p w:rsidR="006340CF" w:rsidRPr="004412C1" w:rsidRDefault="00755F51" w:rsidP="00620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6340CF" w:rsidRPr="004412C1">
              <w:rPr>
                <w:sz w:val="24"/>
                <w:szCs w:val="24"/>
              </w:rPr>
              <w:t>Tube</w:t>
            </w:r>
            <w:r>
              <w:rPr>
                <w:sz w:val="24"/>
                <w:szCs w:val="24"/>
              </w:rPr>
              <w:t>;</w:t>
            </w:r>
          </w:p>
          <w:p w:rsidR="006340CF" w:rsidRPr="004412C1" w:rsidRDefault="006340CF" w:rsidP="00620816">
            <w:pPr>
              <w:rPr>
                <w:sz w:val="24"/>
                <w:szCs w:val="24"/>
              </w:rPr>
            </w:pPr>
            <w:r w:rsidRPr="004412C1">
              <w:rPr>
                <w:sz w:val="24"/>
                <w:szCs w:val="24"/>
              </w:rPr>
              <w:t>Handouts</w:t>
            </w:r>
          </w:p>
        </w:tc>
        <w:tc>
          <w:tcPr>
            <w:tcW w:w="1701" w:type="dxa"/>
          </w:tcPr>
          <w:p w:rsidR="006340CF" w:rsidRPr="004412C1" w:rsidRDefault="006340CF" w:rsidP="00144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Words, phrases learned the previous year</w:t>
            </w:r>
          </w:p>
        </w:tc>
      </w:tr>
      <w:tr w:rsidR="006340CF" w:rsidRPr="000769F0" w:rsidTr="006340CF">
        <w:tc>
          <w:tcPr>
            <w:tcW w:w="1356" w:type="dxa"/>
          </w:tcPr>
          <w:p w:rsidR="006340CF" w:rsidRPr="0015141C" w:rsidRDefault="006340CF" w:rsidP="00405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</w:t>
            </w:r>
          </w:p>
        </w:tc>
        <w:tc>
          <w:tcPr>
            <w:tcW w:w="3238" w:type="dxa"/>
          </w:tcPr>
          <w:p w:rsidR="006340CF" w:rsidRPr="0015141C" w:rsidRDefault="006340CF" w:rsidP="00405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can use Navajo language to participate in festivities to celebrate our indigenous language and the Navajo Code Talkers.  </w:t>
            </w:r>
          </w:p>
        </w:tc>
        <w:tc>
          <w:tcPr>
            <w:tcW w:w="1907" w:type="dxa"/>
          </w:tcPr>
          <w:p w:rsidR="006340CF" w:rsidRPr="0015141C" w:rsidRDefault="006340CF" w:rsidP="00405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Navajo Code Talkers Celebration</w:t>
            </w:r>
          </w:p>
        </w:tc>
        <w:tc>
          <w:tcPr>
            <w:tcW w:w="1629" w:type="dxa"/>
          </w:tcPr>
          <w:p w:rsidR="006340CF" w:rsidRDefault="006340CF" w:rsidP="004055B1">
            <w:r>
              <w:t>COM.I.2</w:t>
            </w:r>
          </w:p>
        </w:tc>
        <w:tc>
          <w:tcPr>
            <w:tcW w:w="1473" w:type="dxa"/>
          </w:tcPr>
          <w:p w:rsidR="006340CF" w:rsidRDefault="006340CF" w:rsidP="004055B1">
            <w:r>
              <w:t>Performance based</w:t>
            </w:r>
          </w:p>
        </w:tc>
        <w:tc>
          <w:tcPr>
            <w:tcW w:w="1689" w:type="dxa"/>
          </w:tcPr>
          <w:p w:rsidR="006340CF" w:rsidRPr="000769F0" w:rsidRDefault="006340CF" w:rsidP="00405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organizations</w:t>
            </w:r>
          </w:p>
        </w:tc>
        <w:tc>
          <w:tcPr>
            <w:tcW w:w="1701" w:type="dxa"/>
          </w:tcPr>
          <w:p w:rsidR="006340CF" w:rsidRPr="0050326E" w:rsidRDefault="006340CF" w:rsidP="004055B1">
            <w:pPr>
              <w:rPr>
                <w:rFonts w:ascii="Times New Roman Navajo" w:hAnsi="Times New Roman Navajo" w:cs="Times New Roman Navajo"/>
                <w:sz w:val="24"/>
                <w:szCs w:val="24"/>
              </w:rPr>
            </w:pPr>
            <w:r w:rsidRPr="0050326E">
              <w:rPr>
                <w:rFonts w:ascii="Times New Roman Navajo" w:hAnsi="Times New Roman Navajo" w:cs="Times New Roman Navajo"/>
                <w:sz w:val="24"/>
                <w:szCs w:val="24"/>
              </w:rPr>
              <w:t>Sil1o[tsoo7</w:t>
            </w:r>
            <w:r>
              <w:rPr>
                <w:rFonts w:ascii="Times New Roman Navajo" w:hAnsi="Times New Roman Navajo" w:cs="Times New Roman Navaj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Navajo" w:hAnsi="Times New Roman Navajo" w:cs="Times New Roman Navajo"/>
                <w:sz w:val="24"/>
                <w:szCs w:val="24"/>
              </w:rPr>
              <w:t>Nihizaad</w:t>
            </w:r>
            <w:proofErr w:type="spellEnd"/>
            <w:r>
              <w:rPr>
                <w:rFonts w:ascii="Times New Roman Navajo" w:hAnsi="Times New Roman Navajo" w:cs="Times New Roman Navajo"/>
                <w:sz w:val="24"/>
                <w:szCs w:val="24"/>
              </w:rPr>
              <w:t xml:space="preserve"> Yee Nidaazbaa’7g77</w:t>
            </w:r>
          </w:p>
        </w:tc>
      </w:tr>
      <w:tr w:rsidR="006340CF" w:rsidRPr="004412C1" w:rsidTr="006340CF">
        <w:tc>
          <w:tcPr>
            <w:tcW w:w="1356" w:type="dxa"/>
          </w:tcPr>
          <w:p w:rsidR="006340CF" w:rsidRPr="0015141C" w:rsidRDefault="006340CF" w:rsidP="003D3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</w:t>
            </w:r>
          </w:p>
        </w:tc>
        <w:tc>
          <w:tcPr>
            <w:tcW w:w="3238" w:type="dxa"/>
          </w:tcPr>
          <w:p w:rsidR="006340CF" w:rsidRDefault="006340CF" w:rsidP="003D3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can communicate on weather by using word and phrase names that I have practiced and learned. </w:t>
            </w:r>
          </w:p>
          <w:p w:rsidR="006340CF" w:rsidRDefault="006340CF" w:rsidP="003D3BB0">
            <w:pPr>
              <w:rPr>
                <w:sz w:val="24"/>
                <w:szCs w:val="24"/>
              </w:rPr>
            </w:pPr>
          </w:p>
          <w:p w:rsidR="006340CF" w:rsidRPr="0015141C" w:rsidRDefault="006340CF" w:rsidP="003D3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can participate in conversations on everyday weather by using simple sentences that questions and answers.  </w:t>
            </w:r>
          </w:p>
        </w:tc>
        <w:tc>
          <w:tcPr>
            <w:tcW w:w="1907" w:type="dxa"/>
          </w:tcPr>
          <w:p w:rsidR="006340CF" w:rsidRPr="0015141C" w:rsidRDefault="006340CF" w:rsidP="003D3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Weather</w:t>
            </w:r>
          </w:p>
        </w:tc>
        <w:tc>
          <w:tcPr>
            <w:tcW w:w="1629" w:type="dxa"/>
          </w:tcPr>
          <w:p w:rsidR="006340CF" w:rsidRPr="008D7FB5" w:rsidRDefault="006340CF" w:rsidP="003D3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FB5">
              <w:rPr>
                <w:rFonts w:ascii="Times New Roman" w:hAnsi="Times New Roman" w:cs="Times New Roman"/>
                <w:sz w:val="24"/>
                <w:szCs w:val="24"/>
              </w:rPr>
              <w:t>IC.NM.1</w:t>
            </w:r>
          </w:p>
          <w:p w:rsidR="006340CF" w:rsidRPr="008D7FB5" w:rsidRDefault="006340CF" w:rsidP="003D3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0CF" w:rsidRPr="008D7FB5" w:rsidRDefault="006340CF" w:rsidP="003D3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0CF" w:rsidRPr="008D7FB5" w:rsidRDefault="006340CF" w:rsidP="003D3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0CF" w:rsidRPr="008D7FB5" w:rsidRDefault="006340CF" w:rsidP="003D3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0CF" w:rsidRPr="008D7FB5" w:rsidRDefault="006340CF" w:rsidP="003D3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0CF" w:rsidRDefault="006340CF" w:rsidP="003D3BB0">
            <w:r w:rsidRPr="008D7FB5">
              <w:rPr>
                <w:rFonts w:ascii="Times New Roman" w:hAnsi="Times New Roman" w:cs="Times New Roman"/>
                <w:sz w:val="24"/>
                <w:szCs w:val="24"/>
              </w:rPr>
              <w:t>IC.IL.1</w:t>
            </w:r>
          </w:p>
        </w:tc>
        <w:tc>
          <w:tcPr>
            <w:tcW w:w="1473" w:type="dxa"/>
          </w:tcPr>
          <w:p w:rsidR="006340CF" w:rsidRDefault="006340CF" w:rsidP="003D3BB0">
            <w:r>
              <w:t>Quiz</w:t>
            </w:r>
          </w:p>
          <w:p w:rsidR="006340CF" w:rsidRDefault="006340CF" w:rsidP="003D3BB0"/>
          <w:p w:rsidR="006340CF" w:rsidRDefault="006340CF" w:rsidP="003D3BB0"/>
          <w:p w:rsidR="006340CF" w:rsidRDefault="006340CF" w:rsidP="003D3BB0"/>
          <w:p w:rsidR="006340CF" w:rsidRDefault="006340CF" w:rsidP="003D3BB0"/>
          <w:p w:rsidR="006340CF" w:rsidRDefault="006340CF" w:rsidP="003D3BB0"/>
          <w:p w:rsidR="006340CF" w:rsidRDefault="006340CF" w:rsidP="003D3BB0">
            <w:r>
              <w:t xml:space="preserve">Performance based </w:t>
            </w:r>
          </w:p>
          <w:p w:rsidR="006340CF" w:rsidRDefault="006340CF" w:rsidP="003D3BB0">
            <w:r>
              <w:t>Conversation</w:t>
            </w:r>
          </w:p>
        </w:tc>
        <w:tc>
          <w:tcPr>
            <w:tcW w:w="1689" w:type="dxa"/>
          </w:tcPr>
          <w:p w:rsidR="006340CF" w:rsidRDefault="006340CF" w:rsidP="003D3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Outside</w:t>
            </w:r>
          </w:p>
          <w:p w:rsidR="006340CF" w:rsidRDefault="006340CF" w:rsidP="003D3BB0">
            <w:pPr>
              <w:rPr>
                <w:sz w:val="24"/>
                <w:szCs w:val="24"/>
              </w:rPr>
            </w:pPr>
          </w:p>
          <w:p w:rsidR="006340CF" w:rsidRDefault="006340CF" w:rsidP="003D3BB0">
            <w:pPr>
              <w:rPr>
                <w:sz w:val="24"/>
                <w:szCs w:val="24"/>
              </w:rPr>
            </w:pPr>
          </w:p>
          <w:p w:rsidR="006340CF" w:rsidRDefault="006340CF" w:rsidP="003D3BB0">
            <w:pPr>
              <w:rPr>
                <w:sz w:val="24"/>
                <w:szCs w:val="24"/>
              </w:rPr>
            </w:pPr>
          </w:p>
          <w:p w:rsidR="006340CF" w:rsidRDefault="006340CF" w:rsidP="003D3BB0">
            <w:pPr>
              <w:rPr>
                <w:sz w:val="24"/>
                <w:szCs w:val="24"/>
              </w:rPr>
            </w:pPr>
          </w:p>
          <w:p w:rsidR="006340CF" w:rsidRPr="00290670" w:rsidRDefault="006340CF" w:rsidP="003D3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Conversation Cards on Weather</w:t>
            </w:r>
          </w:p>
        </w:tc>
        <w:tc>
          <w:tcPr>
            <w:tcW w:w="1701" w:type="dxa"/>
          </w:tcPr>
          <w:p w:rsidR="006340CF" w:rsidRDefault="006340CF" w:rsidP="003D3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Navajo terms for weather</w:t>
            </w:r>
          </w:p>
          <w:p w:rsidR="006340CF" w:rsidRDefault="006340CF" w:rsidP="003D3BB0">
            <w:pPr>
              <w:rPr>
                <w:sz w:val="24"/>
                <w:szCs w:val="24"/>
              </w:rPr>
            </w:pPr>
          </w:p>
          <w:p w:rsidR="006340CF" w:rsidRDefault="006340CF" w:rsidP="003D3BB0">
            <w:pPr>
              <w:rPr>
                <w:sz w:val="24"/>
                <w:szCs w:val="24"/>
              </w:rPr>
            </w:pPr>
          </w:p>
          <w:p w:rsidR="006340CF" w:rsidRDefault="006340CF" w:rsidP="003D3BB0">
            <w:pPr>
              <w:rPr>
                <w:sz w:val="24"/>
                <w:szCs w:val="24"/>
              </w:rPr>
            </w:pPr>
          </w:p>
          <w:p w:rsidR="006340CF" w:rsidRDefault="006340CF" w:rsidP="003D3BB0">
            <w:pPr>
              <w:rPr>
                <w:sz w:val="24"/>
                <w:szCs w:val="24"/>
              </w:rPr>
            </w:pPr>
          </w:p>
          <w:p w:rsidR="006340CF" w:rsidRPr="004412C1" w:rsidRDefault="006340CF" w:rsidP="003D3BB0">
            <w:pPr>
              <w:rPr>
                <w:sz w:val="24"/>
                <w:szCs w:val="24"/>
              </w:rPr>
            </w:pPr>
          </w:p>
        </w:tc>
      </w:tr>
      <w:tr w:rsidR="006340CF" w:rsidTr="006340CF">
        <w:tc>
          <w:tcPr>
            <w:tcW w:w="1356" w:type="dxa"/>
          </w:tcPr>
          <w:p w:rsidR="006340CF" w:rsidRPr="0015141C" w:rsidRDefault="006340CF" w:rsidP="00405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September</w:t>
            </w:r>
          </w:p>
        </w:tc>
        <w:tc>
          <w:tcPr>
            <w:tcW w:w="3238" w:type="dxa"/>
          </w:tcPr>
          <w:p w:rsidR="006340CF" w:rsidRDefault="006340CF" w:rsidP="00FE4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can communicate by identifying clothing items and Navajo </w:t>
            </w:r>
            <w:proofErr w:type="gramStart"/>
            <w:r>
              <w:rPr>
                <w:sz w:val="24"/>
                <w:szCs w:val="24"/>
              </w:rPr>
              <w:t>jewelry  using</w:t>
            </w:r>
            <w:proofErr w:type="gramEnd"/>
            <w:r>
              <w:rPr>
                <w:sz w:val="24"/>
                <w:szCs w:val="24"/>
              </w:rPr>
              <w:t xml:space="preserve"> single words and phrases that have been learned.  </w:t>
            </w:r>
          </w:p>
          <w:p w:rsidR="006340CF" w:rsidRDefault="006340CF" w:rsidP="00FE4BFA">
            <w:pPr>
              <w:rPr>
                <w:sz w:val="24"/>
                <w:szCs w:val="24"/>
              </w:rPr>
            </w:pPr>
          </w:p>
          <w:p w:rsidR="006340CF" w:rsidRPr="00277327" w:rsidRDefault="006340CF" w:rsidP="00FE4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can orally present basic information on Navajo traditional clothes and jewelry being worn by someone, using learned phrases and simple sentences with correct usage of verbs learned. </w:t>
            </w:r>
          </w:p>
        </w:tc>
        <w:tc>
          <w:tcPr>
            <w:tcW w:w="1907" w:type="dxa"/>
          </w:tcPr>
          <w:p w:rsidR="006340CF" w:rsidRDefault="006340CF" w:rsidP="004055B1">
            <w:pPr>
              <w:rPr>
                <w:rFonts w:ascii="Times New Roman Navajo" w:hAnsi="Times New Roman Navajo" w:cs="Times New Roman Navajo"/>
                <w:sz w:val="24"/>
                <w:szCs w:val="24"/>
              </w:rPr>
            </w:pPr>
            <w:r w:rsidRPr="000F43A9">
              <w:rPr>
                <w:rFonts w:ascii="Times New Roman Navajo" w:hAnsi="Times New Roman Navajo" w:cs="Times New Roman Navajo"/>
                <w:sz w:val="24"/>
                <w:szCs w:val="24"/>
              </w:rPr>
              <w:t>Din4 bi’44’</w:t>
            </w:r>
            <w:r>
              <w:rPr>
                <w:rFonts w:ascii="Times New Roman Navajo" w:hAnsi="Times New Roman Navajo" w:cs="Times New Roman Navajo"/>
                <w:sz w:val="24"/>
                <w:szCs w:val="24"/>
              </w:rPr>
              <w:t xml:space="preserve"> dab7zhi’ </w:t>
            </w:r>
          </w:p>
          <w:p w:rsidR="006340CF" w:rsidRDefault="006340CF" w:rsidP="004055B1">
            <w:pPr>
              <w:rPr>
                <w:rFonts w:ascii="Times New Roman Navajo" w:hAnsi="Times New Roman Navajo" w:cs="Times New Roman Navajo"/>
                <w:sz w:val="24"/>
                <w:szCs w:val="24"/>
              </w:rPr>
            </w:pPr>
            <w:r>
              <w:rPr>
                <w:rFonts w:ascii="Times New Roman Navajo" w:hAnsi="Times New Roman Navajo" w:cs="Times New Roman Navajo"/>
                <w:sz w:val="24"/>
                <w:szCs w:val="24"/>
              </w:rPr>
              <w:t>Names</w:t>
            </w:r>
          </w:p>
          <w:p w:rsidR="006340CF" w:rsidRDefault="006340CF" w:rsidP="004055B1">
            <w:pPr>
              <w:rPr>
                <w:rFonts w:ascii="Times New Roman Navajo" w:hAnsi="Times New Roman Navajo" w:cs="Times New Roman Navajo"/>
                <w:sz w:val="24"/>
                <w:szCs w:val="24"/>
              </w:rPr>
            </w:pPr>
          </w:p>
          <w:p w:rsidR="006340CF" w:rsidRDefault="006340CF" w:rsidP="004055B1">
            <w:pPr>
              <w:rPr>
                <w:rFonts w:ascii="Times New Roman Navajo" w:hAnsi="Times New Roman Navajo" w:cs="Times New Roman Navajo"/>
                <w:sz w:val="24"/>
                <w:szCs w:val="24"/>
              </w:rPr>
            </w:pPr>
          </w:p>
          <w:p w:rsidR="006340CF" w:rsidRDefault="006340CF" w:rsidP="004055B1">
            <w:pPr>
              <w:rPr>
                <w:rFonts w:ascii="Times New Roman Navajo" w:hAnsi="Times New Roman Navajo" w:cs="Times New Roman Navajo"/>
                <w:sz w:val="24"/>
                <w:szCs w:val="24"/>
              </w:rPr>
            </w:pPr>
          </w:p>
          <w:p w:rsidR="006340CF" w:rsidRPr="000F43A9" w:rsidRDefault="006340CF" w:rsidP="004055B1">
            <w:pPr>
              <w:rPr>
                <w:rFonts w:ascii="Times New Roman Navajo" w:hAnsi="Times New Roman Navajo" w:cs="Times New Roman Navajo"/>
                <w:sz w:val="24"/>
                <w:szCs w:val="24"/>
              </w:rPr>
            </w:pPr>
            <w:r>
              <w:rPr>
                <w:rFonts w:ascii="Times New Roman Navajo" w:hAnsi="Times New Roman Navajo" w:cs="Times New Roman Navajo"/>
                <w:sz w:val="24"/>
                <w:szCs w:val="24"/>
              </w:rPr>
              <w:t>Traditional attire</w:t>
            </w:r>
          </w:p>
        </w:tc>
        <w:tc>
          <w:tcPr>
            <w:tcW w:w="1629" w:type="dxa"/>
          </w:tcPr>
          <w:p w:rsidR="006340CF" w:rsidRDefault="006340CF" w:rsidP="004055B1">
            <w:r>
              <w:t>IC.NL.1</w:t>
            </w:r>
          </w:p>
          <w:p w:rsidR="006340CF" w:rsidRDefault="006340CF" w:rsidP="004055B1"/>
          <w:p w:rsidR="006340CF" w:rsidRDefault="006340CF" w:rsidP="004055B1"/>
          <w:p w:rsidR="006340CF" w:rsidRDefault="006340CF" w:rsidP="004055B1"/>
          <w:p w:rsidR="006340CF" w:rsidRDefault="006340CF" w:rsidP="004055B1"/>
          <w:p w:rsidR="006340CF" w:rsidRDefault="006340CF" w:rsidP="004055B1"/>
          <w:p w:rsidR="006340CF" w:rsidRDefault="006340CF" w:rsidP="004055B1">
            <w:r>
              <w:t>PS.NH.1</w:t>
            </w:r>
          </w:p>
          <w:p w:rsidR="006340CF" w:rsidRDefault="006340CF" w:rsidP="004055B1"/>
        </w:tc>
        <w:tc>
          <w:tcPr>
            <w:tcW w:w="1473" w:type="dxa"/>
          </w:tcPr>
          <w:p w:rsidR="006340CF" w:rsidRDefault="006340CF" w:rsidP="004055B1">
            <w:r>
              <w:t>Quiz</w:t>
            </w:r>
          </w:p>
          <w:p w:rsidR="006340CF" w:rsidRDefault="006340CF" w:rsidP="004055B1"/>
          <w:p w:rsidR="006340CF" w:rsidRDefault="006340CF" w:rsidP="004055B1"/>
          <w:p w:rsidR="006340CF" w:rsidRDefault="006340CF" w:rsidP="004055B1"/>
          <w:p w:rsidR="006340CF" w:rsidRDefault="006340CF" w:rsidP="004055B1"/>
          <w:p w:rsidR="006340CF" w:rsidRDefault="006340CF" w:rsidP="004055B1"/>
          <w:p w:rsidR="006340CF" w:rsidRDefault="006340CF" w:rsidP="004055B1">
            <w:r>
              <w:t>Performance based - rubric</w:t>
            </w:r>
          </w:p>
        </w:tc>
        <w:tc>
          <w:tcPr>
            <w:tcW w:w="1689" w:type="dxa"/>
          </w:tcPr>
          <w:p w:rsidR="006340CF" w:rsidRDefault="006340CF" w:rsidP="00405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Clothes, photos, peers</w:t>
            </w:r>
          </w:p>
          <w:p w:rsidR="006340CF" w:rsidRDefault="006340CF" w:rsidP="004055B1">
            <w:pPr>
              <w:rPr>
                <w:sz w:val="24"/>
                <w:szCs w:val="24"/>
              </w:rPr>
            </w:pPr>
          </w:p>
          <w:p w:rsidR="006340CF" w:rsidRDefault="006340CF" w:rsidP="004055B1">
            <w:pPr>
              <w:rPr>
                <w:sz w:val="24"/>
                <w:szCs w:val="24"/>
              </w:rPr>
            </w:pPr>
          </w:p>
          <w:p w:rsidR="006340CF" w:rsidRDefault="006340CF" w:rsidP="004055B1">
            <w:pPr>
              <w:rPr>
                <w:sz w:val="24"/>
                <w:szCs w:val="24"/>
              </w:rPr>
            </w:pPr>
          </w:p>
          <w:p w:rsidR="006340CF" w:rsidRDefault="006340CF" w:rsidP="00405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Stage and microphone;</w:t>
            </w:r>
          </w:p>
          <w:p w:rsidR="006340CF" w:rsidRDefault="006340CF" w:rsidP="00405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model</w:t>
            </w:r>
          </w:p>
          <w:p w:rsidR="006340CF" w:rsidRPr="000769F0" w:rsidRDefault="006340CF" w:rsidP="004055B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340CF" w:rsidRDefault="006340CF" w:rsidP="00405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Navajo names of clothes</w:t>
            </w:r>
          </w:p>
          <w:p w:rsidR="006340CF" w:rsidRDefault="006340CF" w:rsidP="004055B1">
            <w:pPr>
              <w:rPr>
                <w:sz w:val="24"/>
                <w:szCs w:val="24"/>
              </w:rPr>
            </w:pPr>
          </w:p>
          <w:p w:rsidR="006340CF" w:rsidRDefault="006340CF" w:rsidP="004055B1">
            <w:pPr>
              <w:rPr>
                <w:sz w:val="24"/>
                <w:szCs w:val="24"/>
              </w:rPr>
            </w:pPr>
          </w:p>
          <w:p w:rsidR="006340CF" w:rsidRDefault="006340CF" w:rsidP="004055B1">
            <w:pPr>
              <w:rPr>
                <w:sz w:val="24"/>
                <w:szCs w:val="24"/>
              </w:rPr>
            </w:pPr>
          </w:p>
          <w:p w:rsidR="006340CF" w:rsidRPr="000769F0" w:rsidRDefault="006340CF" w:rsidP="00405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Verbs related to “wearing” a garment</w:t>
            </w:r>
          </w:p>
        </w:tc>
      </w:tr>
    </w:tbl>
    <w:p w:rsidR="002128AD" w:rsidRDefault="002128AD" w:rsidP="00A9519A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</w:p>
    <w:p w:rsidR="002128AD" w:rsidRDefault="002128A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br w:type="page"/>
      </w:r>
    </w:p>
    <w:p w:rsidR="00A9519A" w:rsidRPr="00156CEA" w:rsidRDefault="00A9519A" w:rsidP="00A9519A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156CEA">
        <w:rPr>
          <w:rFonts w:asciiTheme="majorHAnsi" w:hAnsiTheme="majorHAnsi"/>
          <w:b/>
          <w:sz w:val="28"/>
          <w:szCs w:val="28"/>
        </w:rPr>
        <w:lastRenderedPageBreak/>
        <w:t>Window Rock Unified School District #8</w:t>
      </w:r>
    </w:p>
    <w:p w:rsidR="00A9519A" w:rsidRPr="00156CEA" w:rsidRDefault="00A9519A" w:rsidP="00A9519A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156CEA">
        <w:rPr>
          <w:rFonts w:asciiTheme="majorHAnsi" w:hAnsiTheme="majorHAnsi"/>
          <w:b/>
          <w:sz w:val="28"/>
          <w:szCs w:val="28"/>
        </w:rPr>
        <w:t>Curriculum Map</w:t>
      </w:r>
    </w:p>
    <w:p w:rsidR="00A9519A" w:rsidRPr="00156CEA" w:rsidRDefault="00A9519A" w:rsidP="00A9519A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156CEA">
        <w:rPr>
          <w:rFonts w:asciiTheme="majorHAnsi" w:hAnsiTheme="majorHAnsi"/>
          <w:b/>
          <w:sz w:val="28"/>
          <w:szCs w:val="28"/>
        </w:rPr>
        <w:t>2021-2022</w:t>
      </w:r>
    </w:p>
    <w:p w:rsidR="00A9519A" w:rsidRDefault="00A9519A" w:rsidP="00A9519A">
      <w:pPr>
        <w:pStyle w:val="Body"/>
        <w:rPr>
          <w:b/>
          <w:bCs/>
        </w:rPr>
      </w:pPr>
    </w:p>
    <w:p w:rsidR="00A9519A" w:rsidRPr="004412C1" w:rsidRDefault="00A9519A" w:rsidP="00A9519A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SUBJECT:   Navajo Language II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GRADE: 10-12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4412C1">
        <w:rPr>
          <w:b/>
          <w:bCs/>
          <w:sz w:val="28"/>
          <w:szCs w:val="28"/>
        </w:rPr>
        <w:t>TIMELINE:</w:t>
      </w:r>
      <w:r>
        <w:rPr>
          <w:b/>
          <w:bCs/>
          <w:sz w:val="28"/>
          <w:szCs w:val="28"/>
        </w:rPr>
        <w:t xml:space="preserve">  Second</w:t>
      </w:r>
      <w:r w:rsidRPr="004412C1">
        <w:rPr>
          <w:b/>
          <w:bCs/>
          <w:sz w:val="28"/>
          <w:szCs w:val="28"/>
        </w:rPr>
        <w:t xml:space="preserve"> Quarter</w:t>
      </w:r>
    </w:p>
    <w:p w:rsidR="00A9519A" w:rsidRPr="004412C1" w:rsidRDefault="00A9519A" w:rsidP="00A9519A">
      <w:pPr>
        <w:pStyle w:val="Body"/>
        <w:rPr>
          <w:b/>
          <w:bCs/>
          <w:sz w:val="28"/>
          <w:szCs w:val="28"/>
        </w:rPr>
      </w:pPr>
    </w:p>
    <w:p w:rsidR="00A9519A" w:rsidRPr="00A9519A" w:rsidRDefault="00A9519A" w:rsidP="00A9519A">
      <w:pPr>
        <w:pStyle w:val="Body"/>
        <w:jc w:val="both"/>
        <w:rPr>
          <w:rFonts w:ascii="Arial" w:eastAsia="Arial" w:hAnsi="Arial" w:cs="Arial"/>
          <w:sz w:val="28"/>
          <w:szCs w:val="28"/>
          <w:u w:color="000000"/>
        </w:rPr>
      </w:pPr>
    </w:p>
    <w:tbl>
      <w:tblPr>
        <w:tblStyle w:val="TableGrid"/>
        <w:tblW w:w="13338" w:type="dxa"/>
        <w:tblLook w:val="04A0"/>
      </w:tblPr>
      <w:tblGrid>
        <w:gridCol w:w="1364"/>
        <w:gridCol w:w="3445"/>
        <w:gridCol w:w="1942"/>
        <w:gridCol w:w="1684"/>
        <w:gridCol w:w="1483"/>
        <w:gridCol w:w="1710"/>
        <w:gridCol w:w="1710"/>
      </w:tblGrid>
      <w:tr w:rsidR="00CB62EA" w:rsidRPr="00B66EA9" w:rsidTr="00CB62EA">
        <w:tc>
          <w:tcPr>
            <w:tcW w:w="1364" w:type="dxa"/>
            <w:shd w:val="clear" w:color="auto" w:fill="C6D9F1" w:themeFill="text2" w:themeFillTint="33"/>
          </w:tcPr>
          <w:p w:rsidR="00CB62EA" w:rsidRPr="00B66EA9" w:rsidRDefault="00CB62EA" w:rsidP="00FC5772">
            <w:pPr>
              <w:rPr>
                <w:b/>
                <w:sz w:val="24"/>
                <w:szCs w:val="24"/>
              </w:rPr>
            </w:pPr>
            <w:r w:rsidRPr="00B66EA9">
              <w:rPr>
                <w:b/>
                <w:sz w:val="24"/>
                <w:szCs w:val="24"/>
              </w:rPr>
              <w:t>Month</w:t>
            </w:r>
          </w:p>
        </w:tc>
        <w:tc>
          <w:tcPr>
            <w:tcW w:w="3445" w:type="dxa"/>
            <w:shd w:val="clear" w:color="auto" w:fill="C6D9F1" w:themeFill="text2" w:themeFillTint="33"/>
          </w:tcPr>
          <w:p w:rsidR="00CB62EA" w:rsidRPr="00B66EA9" w:rsidRDefault="00CB62EA" w:rsidP="00FC5772">
            <w:pPr>
              <w:rPr>
                <w:b/>
                <w:sz w:val="24"/>
                <w:szCs w:val="24"/>
              </w:rPr>
            </w:pPr>
            <w:r w:rsidRPr="00B66EA9">
              <w:rPr>
                <w:b/>
                <w:sz w:val="24"/>
                <w:szCs w:val="24"/>
              </w:rPr>
              <w:t>Student Friendly Objectives</w:t>
            </w:r>
          </w:p>
        </w:tc>
        <w:tc>
          <w:tcPr>
            <w:tcW w:w="1942" w:type="dxa"/>
            <w:shd w:val="clear" w:color="auto" w:fill="C6D9F1" w:themeFill="text2" w:themeFillTint="33"/>
          </w:tcPr>
          <w:p w:rsidR="00CB62EA" w:rsidRPr="00B66EA9" w:rsidRDefault="00CB62EA" w:rsidP="00FC5772">
            <w:pPr>
              <w:rPr>
                <w:b/>
                <w:sz w:val="24"/>
                <w:szCs w:val="24"/>
              </w:rPr>
            </w:pPr>
            <w:r w:rsidRPr="00B66EA9">
              <w:rPr>
                <w:b/>
                <w:sz w:val="24"/>
                <w:szCs w:val="24"/>
              </w:rPr>
              <w:t>Content</w:t>
            </w:r>
          </w:p>
        </w:tc>
        <w:tc>
          <w:tcPr>
            <w:tcW w:w="1684" w:type="dxa"/>
            <w:shd w:val="clear" w:color="auto" w:fill="C6D9F1" w:themeFill="text2" w:themeFillTint="33"/>
          </w:tcPr>
          <w:p w:rsidR="00CB62EA" w:rsidRPr="00B66EA9" w:rsidRDefault="00CB62EA" w:rsidP="00FC5772">
            <w:pPr>
              <w:rPr>
                <w:b/>
                <w:sz w:val="24"/>
                <w:szCs w:val="24"/>
              </w:rPr>
            </w:pPr>
            <w:r w:rsidRPr="00B66EA9">
              <w:rPr>
                <w:b/>
                <w:sz w:val="24"/>
                <w:szCs w:val="24"/>
              </w:rPr>
              <w:t>Standards</w:t>
            </w:r>
          </w:p>
        </w:tc>
        <w:tc>
          <w:tcPr>
            <w:tcW w:w="1483" w:type="dxa"/>
            <w:shd w:val="clear" w:color="auto" w:fill="C6D9F1" w:themeFill="text2" w:themeFillTint="33"/>
          </w:tcPr>
          <w:p w:rsidR="00CB62EA" w:rsidRPr="00B66EA9" w:rsidRDefault="00CB62EA" w:rsidP="00FC5772">
            <w:pPr>
              <w:rPr>
                <w:b/>
                <w:sz w:val="24"/>
                <w:szCs w:val="24"/>
              </w:rPr>
            </w:pPr>
            <w:r w:rsidRPr="00B66EA9">
              <w:rPr>
                <w:b/>
                <w:sz w:val="24"/>
                <w:szCs w:val="24"/>
              </w:rPr>
              <w:t>Assessment</w:t>
            </w:r>
          </w:p>
        </w:tc>
        <w:tc>
          <w:tcPr>
            <w:tcW w:w="1710" w:type="dxa"/>
            <w:shd w:val="clear" w:color="auto" w:fill="C6D9F1" w:themeFill="text2" w:themeFillTint="33"/>
          </w:tcPr>
          <w:p w:rsidR="00CB62EA" w:rsidRPr="00B66EA9" w:rsidRDefault="00CB62EA" w:rsidP="00FC5772">
            <w:pPr>
              <w:rPr>
                <w:b/>
                <w:sz w:val="24"/>
                <w:szCs w:val="24"/>
              </w:rPr>
            </w:pPr>
            <w:r w:rsidRPr="00B66EA9">
              <w:rPr>
                <w:b/>
                <w:sz w:val="24"/>
                <w:szCs w:val="24"/>
              </w:rPr>
              <w:t>Resources</w:t>
            </w:r>
          </w:p>
        </w:tc>
        <w:tc>
          <w:tcPr>
            <w:tcW w:w="1710" w:type="dxa"/>
            <w:shd w:val="clear" w:color="auto" w:fill="C6D9F1" w:themeFill="text2" w:themeFillTint="33"/>
          </w:tcPr>
          <w:p w:rsidR="00CB62EA" w:rsidRPr="00B66EA9" w:rsidRDefault="00CB62EA" w:rsidP="00FC5772">
            <w:pPr>
              <w:rPr>
                <w:b/>
                <w:sz w:val="24"/>
                <w:szCs w:val="24"/>
              </w:rPr>
            </w:pPr>
            <w:r w:rsidRPr="00B66EA9">
              <w:rPr>
                <w:b/>
                <w:sz w:val="24"/>
                <w:szCs w:val="24"/>
              </w:rPr>
              <w:t>Vocabulary</w:t>
            </w:r>
          </w:p>
        </w:tc>
      </w:tr>
      <w:tr w:rsidR="00CB62EA" w:rsidTr="00CB62EA">
        <w:tc>
          <w:tcPr>
            <w:tcW w:w="1364" w:type="dxa"/>
          </w:tcPr>
          <w:p w:rsidR="00CB62EA" w:rsidRPr="0015141C" w:rsidRDefault="00CB62EA" w:rsidP="00FC5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</w:t>
            </w:r>
          </w:p>
        </w:tc>
        <w:tc>
          <w:tcPr>
            <w:tcW w:w="3445" w:type="dxa"/>
          </w:tcPr>
          <w:p w:rsidR="00CB62EA" w:rsidRDefault="00CB62EA" w:rsidP="00FC5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can interact and negotiate meaning of spoken and written communication on names of fifty common foods. </w:t>
            </w:r>
          </w:p>
          <w:p w:rsidR="00CB62EA" w:rsidRDefault="00CB62EA" w:rsidP="00FC5772">
            <w:pPr>
              <w:rPr>
                <w:sz w:val="24"/>
                <w:szCs w:val="24"/>
              </w:rPr>
            </w:pPr>
          </w:p>
          <w:p w:rsidR="00CB62EA" w:rsidRDefault="00CB62EA" w:rsidP="00FC5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can hold a conversation on foods by using learned questions and answers proficiently.  </w:t>
            </w:r>
          </w:p>
          <w:p w:rsidR="00CB62EA" w:rsidRDefault="00CB62EA" w:rsidP="00FC5772">
            <w:pPr>
              <w:rPr>
                <w:sz w:val="24"/>
                <w:szCs w:val="24"/>
              </w:rPr>
            </w:pPr>
          </w:p>
          <w:p w:rsidR="00CB62EA" w:rsidRPr="0015141C" w:rsidRDefault="00CB62EA" w:rsidP="00FC5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can use Navajo to investigate the relationship between products/practices and the perspectives of Navajo culture by recognizing traditional corn meals of my ancestors.  </w:t>
            </w:r>
          </w:p>
        </w:tc>
        <w:tc>
          <w:tcPr>
            <w:tcW w:w="1942" w:type="dxa"/>
          </w:tcPr>
          <w:p w:rsidR="00CB62EA" w:rsidRDefault="00CB62EA" w:rsidP="00FC57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Ch’iyaan</w:t>
            </w:r>
            <w:proofErr w:type="spellEnd"/>
          </w:p>
          <w:p w:rsidR="00CB62EA" w:rsidRDefault="00CB62EA" w:rsidP="00FC5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Foods</w:t>
            </w:r>
          </w:p>
          <w:p w:rsidR="00CB62EA" w:rsidRDefault="00CB62EA" w:rsidP="00FC5772">
            <w:pPr>
              <w:rPr>
                <w:sz w:val="24"/>
                <w:szCs w:val="24"/>
              </w:rPr>
            </w:pPr>
          </w:p>
          <w:p w:rsidR="00CB62EA" w:rsidRDefault="00CB62EA" w:rsidP="00FC5772">
            <w:pPr>
              <w:rPr>
                <w:sz w:val="24"/>
                <w:szCs w:val="24"/>
              </w:rPr>
            </w:pPr>
          </w:p>
          <w:p w:rsidR="00CB62EA" w:rsidRDefault="00CB62EA" w:rsidP="00FC5772">
            <w:pPr>
              <w:rPr>
                <w:sz w:val="24"/>
                <w:szCs w:val="24"/>
              </w:rPr>
            </w:pPr>
          </w:p>
          <w:p w:rsidR="00CB62EA" w:rsidRDefault="00CB62EA" w:rsidP="00FC5772">
            <w:pPr>
              <w:rPr>
                <w:sz w:val="24"/>
                <w:szCs w:val="24"/>
              </w:rPr>
            </w:pPr>
          </w:p>
          <w:p w:rsidR="00CB62EA" w:rsidRDefault="00CB62EA" w:rsidP="00FC5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Conversation</w:t>
            </w:r>
          </w:p>
          <w:p w:rsidR="00CB62EA" w:rsidRDefault="00CB62EA" w:rsidP="00FC5772">
            <w:pPr>
              <w:rPr>
                <w:sz w:val="24"/>
                <w:szCs w:val="24"/>
              </w:rPr>
            </w:pPr>
          </w:p>
          <w:p w:rsidR="00CB62EA" w:rsidRDefault="00CB62EA" w:rsidP="00FC5772">
            <w:pPr>
              <w:rPr>
                <w:sz w:val="24"/>
                <w:szCs w:val="24"/>
              </w:rPr>
            </w:pPr>
          </w:p>
          <w:p w:rsidR="00CB62EA" w:rsidRDefault="00CB62EA" w:rsidP="00FC5772">
            <w:pPr>
              <w:rPr>
                <w:sz w:val="24"/>
                <w:szCs w:val="24"/>
              </w:rPr>
            </w:pPr>
          </w:p>
          <w:p w:rsidR="00CB62EA" w:rsidRPr="0015141C" w:rsidRDefault="00CB62EA" w:rsidP="00FC5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Navajo traditional foods, corn</w:t>
            </w:r>
          </w:p>
        </w:tc>
        <w:tc>
          <w:tcPr>
            <w:tcW w:w="1684" w:type="dxa"/>
          </w:tcPr>
          <w:p w:rsidR="00CB62EA" w:rsidRDefault="00CB62EA" w:rsidP="00FC5772">
            <w:r>
              <w:t>IC.NM.1</w:t>
            </w:r>
          </w:p>
          <w:p w:rsidR="00CB62EA" w:rsidRDefault="00CB62EA" w:rsidP="00FC5772"/>
          <w:p w:rsidR="00CB62EA" w:rsidRDefault="00CB62EA" w:rsidP="00FC5772"/>
          <w:p w:rsidR="00CB62EA" w:rsidRDefault="00CB62EA" w:rsidP="00FC5772"/>
          <w:p w:rsidR="00CB62EA" w:rsidRDefault="00CB62EA" w:rsidP="00FC5772"/>
          <w:p w:rsidR="00CB62EA" w:rsidRDefault="00CB62EA" w:rsidP="00FC5772"/>
          <w:p w:rsidR="00CB62EA" w:rsidRDefault="00CB62EA" w:rsidP="00FC5772">
            <w:r>
              <w:t>IC.IL.1</w:t>
            </w:r>
          </w:p>
          <w:p w:rsidR="00CB62EA" w:rsidRDefault="00CB62EA" w:rsidP="00FC5772"/>
          <w:p w:rsidR="00CB62EA" w:rsidRDefault="00CB62EA" w:rsidP="00FC5772"/>
          <w:p w:rsidR="00CB62EA" w:rsidRDefault="00CB62EA" w:rsidP="00FC5772"/>
          <w:p w:rsidR="00CB62EA" w:rsidRDefault="00CB62EA" w:rsidP="00FC5772">
            <w:r>
              <w:t>CUL.N.1</w:t>
            </w:r>
          </w:p>
        </w:tc>
        <w:tc>
          <w:tcPr>
            <w:tcW w:w="1483" w:type="dxa"/>
          </w:tcPr>
          <w:p w:rsidR="00CB62EA" w:rsidRDefault="00CB62EA" w:rsidP="00FC5772">
            <w:r>
              <w:t>Quiz</w:t>
            </w:r>
          </w:p>
          <w:p w:rsidR="00CB62EA" w:rsidRDefault="00CB62EA" w:rsidP="00FC5772"/>
          <w:p w:rsidR="00CB62EA" w:rsidRDefault="00CB62EA" w:rsidP="00FC5772"/>
          <w:p w:rsidR="00CB62EA" w:rsidRDefault="00CB62EA" w:rsidP="00FC5772"/>
          <w:p w:rsidR="00CB62EA" w:rsidRDefault="00CB62EA" w:rsidP="00FC5772"/>
          <w:p w:rsidR="00CB62EA" w:rsidRDefault="00CB62EA" w:rsidP="00FC5772"/>
          <w:p w:rsidR="00CB62EA" w:rsidRDefault="00CB62EA" w:rsidP="00FC5772">
            <w:r>
              <w:t>Performance based</w:t>
            </w:r>
          </w:p>
          <w:p w:rsidR="00CB62EA" w:rsidRDefault="00CB62EA" w:rsidP="00FC5772"/>
          <w:p w:rsidR="00CB62EA" w:rsidRDefault="00CB62EA" w:rsidP="00FC5772"/>
          <w:p w:rsidR="00CB62EA" w:rsidRDefault="00CB62EA" w:rsidP="00FC5772"/>
          <w:p w:rsidR="00CB62EA" w:rsidRDefault="00CB62EA" w:rsidP="00FC5772">
            <w:r>
              <w:t>Quiz</w:t>
            </w:r>
          </w:p>
        </w:tc>
        <w:tc>
          <w:tcPr>
            <w:tcW w:w="1710" w:type="dxa"/>
          </w:tcPr>
          <w:p w:rsidR="00CB62EA" w:rsidRDefault="00CB62EA" w:rsidP="00FC5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Handouts, foods, photos, peers</w:t>
            </w:r>
          </w:p>
          <w:p w:rsidR="00CB62EA" w:rsidRDefault="00CB62EA" w:rsidP="00FC5772">
            <w:pPr>
              <w:rPr>
                <w:sz w:val="24"/>
                <w:szCs w:val="24"/>
              </w:rPr>
            </w:pPr>
          </w:p>
          <w:p w:rsidR="00CB62EA" w:rsidRDefault="00CB62EA" w:rsidP="00FC5772">
            <w:pPr>
              <w:rPr>
                <w:sz w:val="24"/>
                <w:szCs w:val="24"/>
              </w:rPr>
            </w:pPr>
          </w:p>
          <w:p w:rsidR="00CB62EA" w:rsidRDefault="00CB62EA" w:rsidP="00FC5772">
            <w:pPr>
              <w:rPr>
                <w:sz w:val="24"/>
                <w:szCs w:val="24"/>
              </w:rPr>
            </w:pPr>
          </w:p>
          <w:p w:rsidR="00CB62EA" w:rsidRDefault="00CB62EA" w:rsidP="00FC5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Rubric</w:t>
            </w:r>
          </w:p>
          <w:p w:rsidR="00CB62EA" w:rsidRDefault="00CB62EA" w:rsidP="00FC5772">
            <w:pPr>
              <w:rPr>
                <w:sz w:val="24"/>
                <w:szCs w:val="24"/>
              </w:rPr>
            </w:pPr>
          </w:p>
          <w:p w:rsidR="00CB62EA" w:rsidRDefault="00CB62EA" w:rsidP="00FC5772">
            <w:pPr>
              <w:rPr>
                <w:sz w:val="24"/>
                <w:szCs w:val="24"/>
              </w:rPr>
            </w:pPr>
          </w:p>
          <w:p w:rsidR="00CB62EA" w:rsidRDefault="00CB62EA" w:rsidP="00FC5772">
            <w:pPr>
              <w:rPr>
                <w:sz w:val="24"/>
                <w:szCs w:val="24"/>
              </w:rPr>
            </w:pPr>
          </w:p>
          <w:p w:rsidR="00CB62EA" w:rsidRPr="00290670" w:rsidRDefault="00CB62EA" w:rsidP="00FC5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Posters; corn; grinding stones</w:t>
            </w:r>
          </w:p>
        </w:tc>
        <w:tc>
          <w:tcPr>
            <w:tcW w:w="1710" w:type="dxa"/>
          </w:tcPr>
          <w:p w:rsidR="00CB62EA" w:rsidRDefault="00CB62EA" w:rsidP="00FC5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Navajo names of fifty food</w:t>
            </w:r>
          </w:p>
          <w:p w:rsidR="00CB62EA" w:rsidRDefault="00CB62EA" w:rsidP="00FC5772">
            <w:pPr>
              <w:rPr>
                <w:sz w:val="24"/>
                <w:szCs w:val="24"/>
              </w:rPr>
            </w:pPr>
          </w:p>
          <w:p w:rsidR="00CB62EA" w:rsidRDefault="00CB62EA" w:rsidP="00FC5772">
            <w:pPr>
              <w:rPr>
                <w:sz w:val="24"/>
                <w:szCs w:val="24"/>
              </w:rPr>
            </w:pPr>
          </w:p>
          <w:p w:rsidR="00CB62EA" w:rsidRDefault="00CB62EA" w:rsidP="00FC5772">
            <w:pPr>
              <w:rPr>
                <w:sz w:val="24"/>
                <w:szCs w:val="24"/>
              </w:rPr>
            </w:pPr>
          </w:p>
          <w:p w:rsidR="00CB62EA" w:rsidRDefault="00CB62EA" w:rsidP="00FC5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Verb phrases used to talk about foods</w:t>
            </w:r>
          </w:p>
          <w:p w:rsidR="00CB62EA" w:rsidRDefault="00CB62EA" w:rsidP="00FC5772">
            <w:pPr>
              <w:rPr>
                <w:sz w:val="24"/>
                <w:szCs w:val="24"/>
              </w:rPr>
            </w:pPr>
          </w:p>
          <w:p w:rsidR="00CB62EA" w:rsidRDefault="00CB62EA" w:rsidP="00FC5772">
            <w:pPr>
              <w:rPr>
                <w:sz w:val="24"/>
                <w:szCs w:val="24"/>
              </w:rPr>
            </w:pPr>
          </w:p>
          <w:p w:rsidR="00CB62EA" w:rsidRPr="00664FD3" w:rsidRDefault="00CB62EA" w:rsidP="00FC5772">
            <w:pPr>
              <w:rPr>
                <w:rFonts w:ascii="Times New Roman Navajo" w:hAnsi="Times New Roman Navajo" w:cs="Times New Roman Navajo"/>
                <w:sz w:val="24"/>
                <w:szCs w:val="24"/>
              </w:rPr>
            </w:pPr>
            <w:proofErr w:type="spellStart"/>
            <w:r w:rsidRPr="00664FD3">
              <w:rPr>
                <w:rFonts w:ascii="Times New Roman Navajo" w:hAnsi="Times New Roman Navajo" w:cs="Times New Roman Navajo"/>
                <w:sz w:val="24"/>
                <w:szCs w:val="24"/>
              </w:rPr>
              <w:t>Taa’niil</w:t>
            </w:r>
            <w:proofErr w:type="spellEnd"/>
            <w:r w:rsidRPr="00664FD3">
              <w:rPr>
                <w:rFonts w:ascii="Times New Roman Navajo" w:hAnsi="Times New Roman Navajo" w:cs="Times New Roman Navajo"/>
                <w:sz w:val="24"/>
                <w:szCs w:val="24"/>
              </w:rPr>
              <w:t xml:space="preserve">, </w:t>
            </w:r>
            <w:proofErr w:type="spellStart"/>
            <w:r w:rsidRPr="00664FD3">
              <w:rPr>
                <w:rFonts w:ascii="Times New Roman Navajo" w:hAnsi="Times New Roman Navajo" w:cs="Times New Roman Navajo"/>
                <w:sz w:val="24"/>
                <w:szCs w:val="24"/>
              </w:rPr>
              <w:t>abe</w:t>
            </w:r>
            <w:proofErr w:type="spellEnd"/>
            <w:r w:rsidRPr="00664FD3">
              <w:rPr>
                <w:rFonts w:ascii="Times New Roman Navajo" w:hAnsi="Times New Roman Navajo" w:cs="Times New Roman Navajo"/>
                <w:sz w:val="24"/>
                <w:szCs w:val="24"/>
              </w:rPr>
              <w:t>’ bee neesmas7, nitsidigo’7, etc.</w:t>
            </w:r>
          </w:p>
          <w:p w:rsidR="00CB62EA" w:rsidRPr="004412C1" w:rsidRDefault="00CB62EA" w:rsidP="00FC5772">
            <w:pPr>
              <w:rPr>
                <w:sz w:val="24"/>
                <w:szCs w:val="24"/>
              </w:rPr>
            </w:pPr>
          </w:p>
        </w:tc>
      </w:tr>
      <w:tr w:rsidR="00CB62EA" w:rsidTr="00CB62EA">
        <w:tc>
          <w:tcPr>
            <w:tcW w:w="1364" w:type="dxa"/>
          </w:tcPr>
          <w:p w:rsidR="00CB62EA" w:rsidRPr="0015141C" w:rsidRDefault="00CB62EA" w:rsidP="00FC5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</w:t>
            </w:r>
          </w:p>
        </w:tc>
        <w:tc>
          <w:tcPr>
            <w:tcW w:w="3445" w:type="dxa"/>
          </w:tcPr>
          <w:p w:rsidR="00CB62EA" w:rsidRDefault="00CB62EA" w:rsidP="00FC5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can confidently use appropriate language while participating in an authentic preparation of a Navajo corn recipe.</w:t>
            </w:r>
          </w:p>
          <w:p w:rsidR="00CB62EA" w:rsidRDefault="00CB62EA" w:rsidP="00FC5772">
            <w:pPr>
              <w:rPr>
                <w:sz w:val="24"/>
                <w:szCs w:val="24"/>
              </w:rPr>
            </w:pPr>
          </w:p>
          <w:p w:rsidR="00CB62EA" w:rsidRDefault="00CB62EA" w:rsidP="00FC5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can present information and concepts to inform an audience on Navajo traditional usage of corn by writing and sharing a recipe that has sequential steps. </w:t>
            </w:r>
          </w:p>
          <w:p w:rsidR="00CB62EA" w:rsidRPr="0015141C" w:rsidRDefault="00CB62EA" w:rsidP="00FC5772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CB62EA" w:rsidRPr="0015141C" w:rsidRDefault="00CB62EA" w:rsidP="00FC5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Traditional Corn Food</w:t>
            </w:r>
          </w:p>
        </w:tc>
        <w:tc>
          <w:tcPr>
            <w:tcW w:w="1684" w:type="dxa"/>
          </w:tcPr>
          <w:p w:rsidR="00CB62EA" w:rsidRDefault="00CB62EA" w:rsidP="00FC5772">
            <w:r>
              <w:t>CUL.I.2</w:t>
            </w:r>
          </w:p>
          <w:p w:rsidR="00CB62EA" w:rsidRDefault="00CB62EA" w:rsidP="00FC5772"/>
          <w:p w:rsidR="00CB62EA" w:rsidRDefault="00CB62EA" w:rsidP="00FC5772"/>
          <w:p w:rsidR="00CB62EA" w:rsidRDefault="00CB62EA" w:rsidP="00FC5772"/>
          <w:p w:rsidR="00CB62EA" w:rsidRDefault="00CB62EA" w:rsidP="00FC5772"/>
          <w:p w:rsidR="00CB62EA" w:rsidRDefault="00CB62EA" w:rsidP="00FC5772"/>
          <w:p w:rsidR="00CB62EA" w:rsidRDefault="00CB62EA" w:rsidP="00FC5772">
            <w:r>
              <w:t>PW.IM.1</w:t>
            </w:r>
          </w:p>
        </w:tc>
        <w:tc>
          <w:tcPr>
            <w:tcW w:w="1483" w:type="dxa"/>
          </w:tcPr>
          <w:p w:rsidR="00CB62EA" w:rsidRDefault="00CB62EA" w:rsidP="00FC5772">
            <w:r>
              <w:t>Performance based</w:t>
            </w:r>
          </w:p>
          <w:p w:rsidR="00CB62EA" w:rsidRDefault="00CB62EA" w:rsidP="00FC5772"/>
          <w:p w:rsidR="00CB62EA" w:rsidRDefault="00CB62EA" w:rsidP="00FC5772"/>
          <w:p w:rsidR="00CB62EA" w:rsidRDefault="00CB62EA" w:rsidP="00FC5772"/>
          <w:p w:rsidR="00CB62EA" w:rsidRDefault="00CB62EA" w:rsidP="00FC5772"/>
          <w:p w:rsidR="00CB62EA" w:rsidRDefault="00CB62EA" w:rsidP="00FC5772">
            <w:r>
              <w:t>Performance base</w:t>
            </w:r>
          </w:p>
        </w:tc>
        <w:tc>
          <w:tcPr>
            <w:tcW w:w="1710" w:type="dxa"/>
          </w:tcPr>
          <w:p w:rsidR="00CB62EA" w:rsidRDefault="00CB62EA" w:rsidP="00FC5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kitchen; blue corn and white corn; juniper ash, stirring sticks, water</w:t>
            </w:r>
          </w:p>
          <w:p w:rsidR="00CB62EA" w:rsidRDefault="00CB62EA" w:rsidP="00FC5772">
            <w:pPr>
              <w:rPr>
                <w:sz w:val="24"/>
                <w:szCs w:val="24"/>
              </w:rPr>
            </w:pPr>
          </w:p>
          <w:p w:rsidR="00CB62EA" w:rsidRDefault="00CB62EA" w:rsidP="00FC5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Poster boards</w:t>
            </w:r>
          </w:p>
          <w:p w:rsidR="00CB62EA" w:rsidRPr="004412C1" w:rsidRDefault="00CB62EA" w:rsidP="00FC5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Markers</w:t>
            </w:r>
          </w:p>
        </w:tc>
        <w:tc>
          <w:tcPr>
            <w:tcW w:w="1710" w:type="dxa"/>
          </w:tcPr>
          <w:p w:rsidR="00CB62EA" w:rsidRDefault="00CB62EA" w:rsidP="00FC5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Verbs to use in recipes</w:t>
            </w:r>
          </w:p>
          <w:p w:rsidR="00CB62EA" w:rsidRDefault="00CB62EA" w:rsidP="00FC5772">
            <w:pPr>
              <w:rPr>
                <w:sz w:val="24"/>
                <w:szCs w:val="24"/>
              </w:rPr>
            </w:pPr>
          </w:p>
          <w:p w:rsidR="00CB62EA" w:rsidRDefault="00CB62EA" w:rsidP="00FC5772">
            <w:pPr>
              <w:rPr>
                <w:sz w:val="24"/>
                <w:szCs w:val="24"/>
              </w:rPr>
            </w:pPr>
          </w:p>
          <w:p w:rsidR="00CB62EA" w:rsidRPr="004412C1" w:rsidRDefault="00CB62EA" w:rsidP="00FC5772">
            <w:pPr>
              <w:rPr>
                <w:sz w:val="24"/>
                <w:szCs w:val="24"/>
              </w:rPr>
            </w:pPr>
          </w:p>
        </w:tc>
      </w:tr>
      <w:tr w:rsidR="00CB62EA" w:rsidRPr="000769F0" w:rsidTr="00CB62EA">
        <w:tc>
          <w:tcPr>
            <w:tcW w:w="1364" w:type="dxa"/>
          </w:tcPr>
          <w:p w:rsidR="00CB62EA" w:rsidRPr="0015141C" w:rsidRDefault="00CB62EA" w:rsidP="00FC5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November</w:t>
            </w:r>
          </w:p>
        </w:tc>
        <w:tc>
          <w:tcPr>
            <w:tcW w:w="3445" w:type="dxa"/>
          </w:tcPr>
          <w:p w:rsidR="00CB62EA" w:rsidRPr="0015141C" w:rsidRDefault="00CB62EA" w:rsidP="00FC5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can present orally a Navajo traditional corn recipe using appropriate connected sentences and appropriate visuals and samples.  </w:t>
            </w:r>
          </w:p>
        </w:tc>
        <w:tc>
          <w:tcPr>
            <w:tcW w:w="1942" w:type="dxa"/>
          </w:tcPr>
          <w:p w:rsidR="00CB62EA" w:rsidRPr="0015141C" w:rsidRDefault="00CB62EA" w:rsidP="00FC5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Traditional Corn food</w:t>
            </w:r>
          </w:p>
        </w:tc>
        <w:tc>
          <w:tcPr>
            <w:tcW w:w="1684" w:type="dxa"/>
          </w:tcPr>
          <w:p w:rsidR="00CB62EA" w:rsidRDefault="00CB62EA" w:rsidP="00FC5772">
            <w:r>
              <w:t>PS.IM.1</w:t>
            </w:r>
          </w:p>
        </w:tc>
        <w:tc>
          <w:tcPr>
            <w:tcW w:w="1483" w:type="dxa"/>
          </w:tcPr>
          <w:p w:rsidR="00CB62EA" w:rsidRDefault="00CB62EA" w:rsidP="00FC5772">
            <w:r>
              <w:t>Performance based</w:t>
            </w:r>
          </w:p>
        </w:tc>
        <w:tc>
          <w:tcPr>
            <w:tcW w:w="1710" w:type="dxa"/>
          </w:tcPr>
          <w:p w:rsidR="00CB62EA" w:rsidRPr="000769F0" w:rsidRDefault="00CB62EA" w:rsidP="00FC5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Audience</w:t>
            </w:r>
          </w:p>
        </w:tc>
        <w:tc>
          <w:tcPr>
            <w:tcW w:w="1710" w:type="dxa"/>
          </w:tcPr>
          <w:p w:rsidR="00CB62EA" w:rsidRDefault="00CB62EA" w:rsidP="00FC5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Food names and Verbs to use in recipes</w:t>
            </w:r>
          </w:p>
          <w:p w:rsidR="00CB62EA" w:rsidRPr="000769F0" w:rsidRDefault="00CB62EA" w:rsidP="00FC5772">
            <w:pPr>
              <w:rPr>
                <w:sz w:val="24"/>
                <w:szCs w:val="24"/>
              </w:rPr>
            </w:pPr>
          </w:p>
        </w:tc>
      </w:tr>
      <w:tr w:rsidR="00CB62EA" w:rsidRPr="000769F0" w:rsidTr="00CB62EA">
        <w:tc>
          <w:tcPr>
            <w:tcW w:w="1364" w:type="dxa"/>
          </w:tcPr>
          <w:p w:rsidR="00CB62EA" w:rsidRPr="0015141C" w:rsidRDefault="00CB62EA" w:rsidP="00FC5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</w:t>
            </w:r>
          </w:p>
        </w:tc>
        <w:tc>
          <w:tcPr>
            <w:tcW w:w="3445" w:type="dxa"/>
          </w:tcPr>
          <w:p w:rsidR="00CB62EA" w:rsidRPr="0015141C" w:rsidRDefault="00CB62EA" w:rsidP="00FC5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can use appropriate language and behaviors while participating </w:t>
            </w:r>
            <w:proofErr w:type="gramStart"/>
            <w:r>
              <w:rPr>
                <w:sz w:val="24"/>
                <w:szCs w:val="24"/>
              </w:rPr>
              <w:t>in a Navajo culturally authentic stories</w:t>
            </w:r>
            <w:proofErr w:type="gramEnd"/>
            <w:r>
              <w:rPr>
                <w:sz w:val="24"/>
                <w:szCs w:val="24"/>
              </w:rPr>
              <w:t xml:space="preserve"> presented through a skit. </w:t>
            </w:r>
          </w:p>
        </w:tc>
        <w:tc>
          <w:tcPr>
            <w:tcW w:w="1942" w:type="dxa"/>
          </w:tcPr>
          <w:p w:rsidR="00CB62EA" w:rsidRPr="0015141C" w:rsidRDefault="00CB62EA" w:rsidP="00FC5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Navajo winter stories</w:t>
            </w:r>
          </w:p>
        </w:tc>
        <w:tc>
          <w:tcPr>
            <w:tcW w:w="1684" w:type="dxa"/>
          </w:tcPr>
          <w:p w:rsidR="00CB62EA" w:rsidRDefault="00CB62EA" w:rsidP="00FC5772">
            <w:r>
              <w:t>CUL.I.2</w:t>
            </w:r>
          </w:p>
        </w:tc>
        <w:tc>
          <w:tcPr>
            <w:tcW w:w="1483" w:type="dxa"/>
          </w:tcPr>
          <w:p w:rsidR="00CB62EA" w:rsidRDefault="00CB62EA" w:rsidP="00FC5772">
            <w:r>
              <w:t>Performance based</w:t>
            </w:r>
          </w:p>
        </w:tc>
        <w:tc>
          <w:tcPr>
            <w:tcW w:w="1710" w:type="dxa"/>
          </w:tcPr>
          <w:p w:rsidR="00CB62EA" w:rsidRDefault="00CB62EA" w:rsidP="00FC5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Storytellers; written stories of </w:t>
            </w:r>
            <w:proofErr w:type="spellStart"/>
            <w:r>
              <w:rPr>
                <w:sz w:val="24"/>
                <w:szCs w:val="24"/>
              </w:rPr>
              <w:t>Ma’ii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Jooldloshi</w:t>
            </w:r>
            <w:proofErr w:type="spellEnd"/>
            <w:r>
              <w:rPr>
                <w:sz w:val="24"/>
                <w:szCs w:val="24"/>
              </w:rPr>
              <w:t>, Emergence story;</w:t>
            </w:r>
          </w:p>
          <w:p w:rsidR="00CB62EA" w:rsidRPr="000769F0" w:rsidRDefault="00CB62EA" w:rsidP="00FC5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stage</w:t>
            </w:r>
          </w:p>
        </w:tc>
        <w:tc>
          <w:tcPr>
            <w:tcW w:w="1710" w:type="dxa"/>
          </w:tcPr>
          <w:p w:rsidR="00CB62EA" w:rsidRPr="003E4D7E" w:rsidRDefault="00CB62EA" w:rsidP="00FC5772">
            <w:pPr>
              <w:rPr>
                <w:rFonts w:ascii="Times New Roman Navajo" w:hAnsi="Times New Roman Navajo" w:cs="Times New Roman Navajo"/>
                <w:sz w:val="24"/>
                <w:szCs w:val="24"/>
              </w:rPr>
            </w:pPr>
            <w:proofErr w:type="spellStart"/>
            <w:r w:rsidRPr="003E4D7E">
              <w:rPr>
                <w:rFonts w:ascii="Times New Roman Navajo" w:hAnsi="Times New Roman Navajo" w:cs="Times New Roman Navajo"/>
                <w:sz w:val="24"/>
                <w:szCs w:val="24"/>
              </w:rPr>
              <w:t>Ma’ii</w:t>
            </w:r>
            <w:proofErr w:type="spellEnd"/>
            <w:r w:rsidRPr="003E4D7E">
              <w:rPr>
                <w:rFonts w:ascii="Times New Roman Navajo" w:hAnsi="Times New Roman Navajo" w:cs="Times New Roman Navajo"/>
                <w:sz w:val="24"/>
                <w:szCs w:val="24"/>
              </w:rPr>
              <w:t xml:space="preserve">, J0honaa’47, ![ts4 </w:t>
            </w:r>
            <w:proofErr w:type="spellStart"/>
            <w:r w:rsidRPr="003E4D7E">
              <w:rPr>
                <w:rFonts w:ascii="Times New Roman Navajo" w:hAnsi="Times New Roman Navajo" w:cs="Times New Roman Navajo"/>
                <w:sz w:val="24"/>
                <w:szCs w:val="24"/>
              </w:rPr>
              <w:t>Hastiin</w:t>
            </w:r>
            <w:proofErr w:type="spellEnd"/>
            <w:r w:rsidRPr="003E4D7E">
              <w:rPr>
                <w:rFonts w:ascii="Times New Roman Navajo" w:hAnsi="Times New Roman Navajo" w:cs="Times New Roman Navajo"/>
                <w:sz w:val="24"/>
                <w:szCs w:val="24"/>
              </w:rPr>
              <w:t xml:space="preserve">, Asdz33, </w:t>
            </w:r>
            <w:r>
              <w:rPr>
                <w:rFonts w:ascii="Times New Roman Navajo" w:hAnsi="Times New Roman Navajo" w:cs="Times New Roman Navajo"/>
                <w:sz w:val="24"/>
                <w:szCs w:val="24"/>
              </w:rPr>
              <w:t>Asdz33 N1dleeh7, Hashch’44[ti’7</w:t>
            </w:r>
          </w:p>
        </w:tc>
      </w:tr>
      <w:tr w:rsidR="00CB62EA" w:rsidTr="00CB62EA">
        <w:tc>
          <w:tcPr>
            <w:tcW w:w="1364" w:type="dxa"/>
          </w:tcPr>
          <w:p w:rsidR="00CB62EA" w:rsidRPr="0015141C" w:rsidRDefault="00CB62EA" w:rsidP="00FC5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</w:t>
            </w:r>
          </w:p>
        </w:tc>
        <w:tc>
          <w:tcPr>
            <w:tcW w:w="3445" w:type="dxa"/>
          </w:tcPr>
          <w:p w:rsidR="00CB62EA" w:rsidRPr="0015141C" w:rsidRDefault="00CB62EA" w:rsidP="00FC5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can demonstrate my proficiency and my competencies by taking the Semester Final Exam and passing it with a 70% score</w:t>
            </w:r>
          </w:p>
        </w:tc>
        <w:tc>
          <w:tcPr>
            <w:tcW w:w="1942" w:type="dxa"/>
          </w:tcPr>
          <w:p w:rsidR="00CB62EA" w:rsidRPr="0015141C" w:rsidRDefault="00CB62EA" w:rsidP="00FC5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Final Exam</w:t>
            </w:r>
          </w:p>
        </w:tc>
        <w:tc>
          <w:tcPr>
            <w:tcW w:w="1684" w:type="dxa"/>
          </w:tcPr>
          <w:p w:rsidR="00CB62EA" w:rsidRDefault="00CB62EA" w:rsidP="00FC5772"/>
        </w:tc>
        <w:tc>
          <w:tcPr>
            <w:tcW w:w="1483" w:type="dxa"/>
          </w:tcPr>
          <w:p w:rsidR="00CB62EA" w:rsidRDefault="00CB62EA" w:rsidP="00FC5772"/>
        </w:tc>
        <w:tc>
          <w:tcPr>
            <w:tcW w:w="1710" w:type="dxa"/>
          </w:tcPr>
          <w:p w:rsidR="00CB62EA" w:rsidRPr="000769F0" w:rsidRDefault="00CB62EA" w:rsidP="00FC5772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CB62EA" w:rsidRPr="000769F0" w:rsidRDefault="00CB62EA" w:rsidP="00FC5772">
            <w:pPr>
              <w:rPr>
                <w:sz w:val="24"/>
                <w:szCs w:val="24"/>
              </w:rPr>
            </w:pPr>
          </w:p>
        </w:tc>
      </w:tr>
    </w:tbl>
    <w:p w:rsidR="00A9519A" w:rsidRDefault="00CB62EA" w:rsidP="00CB62EA">
      <w:pPr>
        <w:rPr>
          <w:rFonts w:asciiTheme="majorHAnsi" w:hAnsiTheme="majorHAnsi"/>
          <w:b/>
          <w:sz w:val="28"/>
          <w:szCs w:val="28"/>
        </w:rPr>
      </w:pPr>
      <w:r>
        <w:br w:type="page"/>
      </w:r>
    </w:p>
    <w:p w:rsidR="00A9519A" w:rsidRPr="00156CEA" w:rsidRDefault="00A9519A" w:rsidP="00A9519A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156CEA">
        <w:rPr>
          <w:rFonts w:asciiTheme="majorHAnsi" w:hAnsiTheme="majorHAnsi"/>
          <w:b/>
          <w:sz w:val="28"/>
          <w:szCs w:val="28"/>
        </w:rPr>
        <w:lastRenderedPageBreak/>
        <w:t>Window Rock Unified School District #8</w:t>
      </w:r>
    </w:p>
    <w:p w:rsidR="00A9519A" w:rsidRPr="00156CEA" w:rsidRDefault="00A9519A" w:rsidP="00A9519A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156CEA">
        <w:rPr>
          <w:rFonts w:asciiTheme="majorHAnsi" w:hAnsiTheme="majorHAnsi"/>
          <w:b/>
          <w:sz w:val="28"/>
          <w:szCs w:val="28"/>
        </w:rPr>
        <w:t>Curriculum Map</w:t>
      </w:r>
    </w:p>
    <w:p w:rsidR="00A9519A" w:rsidRPr="00156CEA" w:rsidRDefault="00A9519A" w:rsidP="00A9519A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156CEA">
        <w:rPr>
          <w:rFonts w:asciiTheme="majorHAnsi" w:hAnsiTheme="majorHAnsi"/>
          <w:b/>
          <w:sz w:val="28"/>
          <w:szCs w:val="28"/>
        </w:rPr>
        <w:t>2021-2022</w:t>
      </w:r>
    </w:p>
    <w:p w:rsidR="00A9519A" w:rsidRDefault="00A9519A" w:rsidP="00A9519A">
      <w:pPr>
        <w:pStyle w:val="Body"/>
        <w:rPr>
          <w:b/>
          <w:bCs/>
        </w:rPr>
      </w:pPr>
    </w:p>
    <w:p w:rsidR="00A9519A" w:rsidRPr="005A4AC3" w:rsidRDefault="00A9519A" w:rsidP="005A4AC3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SUBJECT:   Navajo Language II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GRADE: 10-12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4412C1">
        <w:rPr>
          <w:b/>
          <w:bCs/>
          <w:sz w:val="28"/>
          <w:szCs w:val="28"/>
        </w:rPr>
        <w:t>TIMELINE:</w:t>
      </w:r>
      <w:r>
        <w:rPr>
          <w:b/>
          <w:bCs/>
          <w:sz w:val="28"/>
          <w:szCs w:val="28"/>
        </w:rPr>
        <w:t xml:space="preserve">  Third </w:t>
      </w:r>
      <w:r w:rsidRPr="004412C1">
        <w:rPr>
          <w:b/>
          <w:bCs/>
          <w:sz w:val="28"/>
          <w:szCs w:val="28"/>
        </w:rPr>
        <w:t>Quarter</w:t>
      </w:r>
    </w:p>
    <w:p w:rsidR="00A9519A" w:rsidRDefault="00A9519A"/>
    <w:tbl>
      <w:tblPr>
        <w:tblStyle w:val="TableGrid"/>
        <w:tblW w:w="0" w:type="auto"/>
        <w:tblLook w:val="04A0"/>
      </w:tblPr>
      <w:tblGrid>
        <w:gridCol w:w="1364"/>
        <w:gridCol w:w="3445"/>
        <w:gridCol w:w="1942"/>
        <w:gridCol w:w="1684"/>
        <w:gridCol w:w="1556"/>
        <w:gridCol w:w="1710"/>
        <w:gridCol w:w="1710"/>
      </w:tblGrid>
      <w:tr w:rsidR="00B66EA9" w:rsidRPr="000769F0" w:rsidTr="00844AB9">
        <w:tc>
          <w:tcPr>
            <w:tcW w:w="1364" w:type="dxa"/>
            <w:shd w:val="clear" w:color="auto" w:fill="C6D9F1" w:themeFill="text2" w:themeFillTint="33"/>
          </w:tcPr>
          <w:p w:rsidR="00B66EA9" w:rsidRPr="00B66EA9" w:rsidRDefault="00B66EA9" w:rsidP="00620816">
            <w:pPr>
              <w:rPr>
                <w:b/>
                <w:sz w:val="24"/>
                <w:szCs w:val="24"/>
              </w:rPr>
            </w:pPr>
            <w:r w:rsidRPr="00B66EA9">
              <w:rPr>
                <w:b/>
                <w:sz w:val="24"/>
                <w:szCs w:val="24"/>
              </w:rPr>
              <w:t>Month</w:t>
            </w:r>
          </w:p>
        </w:tc>
        <w:tc>
          <w:tcPr>
            <w:tcW w:w="3445" w:type="dxa"/>
            <w:shd w:val="clear" w:color="auto" w:fill="C6D9F1" w:themeFill="text2" w:themeFillTint="33"/>
          </w:tcPr>
          <w:p w:rsidR="00B66EA9" w:rsidRPr="00B66EA9" w:rsidRDefault="00B66EA9" w:rsidP="00620816">
            <w:pPr>
              <w:rPr>
                <w:b/>
                <w:sz w:val="24"/>
                <w:szCs w:val="24"/>
              </w:rPr>
            </w:pPr>
            <w:r w:rsidRPr="00B66EA9">
              <w:rPr>
                <w:b/>
                <w:sz w:val="24"/>
                <w:szCs w:val="24"/>
              </w:rPr>
              <w:t>Student Friendly Objectives</w:t>
            </w:r>
          </w:p>
        </w:tc>
        <w:tc>
          <w:tcPr>
            <w:tcW w:w="1942" w:type="dxa"/>
            <w:shd w:val="clear" w:color="auto" w:fill="C6D9F1" w:themeFill="text2" w:themeFillTint="33"/>
          </w:tcPr>
          <w:p w:rsidR="00B66EA9" w:rsidRPr="00B66EA9" w:rsidRDefault="00B66EA9" w:rsidP="00620816">
            <w:pPr>
              <w:rPr>
                <w:b/>
                <w:sz w:val="24"/>
                <w:szCs w:val="24"/>
              </w:rPr>
            </w:pPr>
            <w:r w:rsidRPr="00B66EA9">
              <w:rPr>
                <w:b/>
                <w:sz w:val="24"/>
                <w:szCs w:val="24"/>
              </w:rPr>
              <w:t>Content</w:t>
            </w:r>
          </w:p>
        </w:tc>
        <w:tc>
          <w:tcPr>
            <w:tcW w:w="1684" w:type="dxa"/>
            <w:shd w:val="clear" w:color="auto" w:fill="C6D9F1" w:themeFill="text2" w:themeFillTint="33"/>
          </w:tcPr>
          <w:p w:rsidR="00B66EA9" w:rsidRPr="00B66EA9" w:rsidRDefault="00B66EA9" w:rsidP="00620816">
            <w:pPr>
              <w:rPr>
                <w:b/>
                <w:sz w:val="24"/>
                <w:szCs w:val="24"/>
              </w:rPr>
            </w:pPr>
            <w:r w:rsidRPr="00B66EA9">
              <w:rPr>
                <w:b/>
                <w:sz w:val="24"/>
                <w:szCs w:val="24"/>
              </w:rPr>
              <w:t>Standards</w:t>
            </w:r>
          </w:p>
        </w:tc>
        <w:tc>
          <w:tcPr>
            <w:tcW w:w="1556" w:type="dxa"/>
            <w:shd w:val="clear" w:color="auto" w:fill="C6D9F1" w:themeFill="text2" w:themeFillTint="33"/>
          </w:tcPr>
          <w:p w:rsidR="00B66EA9" w:rsidRPr="00B66EA9" w:rsidRDefault="00B66EA9" w:rsidP="00620816">
            <w:pPr>
              <w:rPr>
                <w:b/>
                <w:sz w:val="24"/>
                <w:szCs w:val="24"/>
              </w:rPr>
            </w:pPr>
            <w:r w:rsidRPr="00B66EA9">
              <w:rPr>
                <w:b/>
                <w:sz w:val="24"/>
                <w:szCs w:val="24"/>
              </w:rPr>
              <w:t>Assessment</w:t>
            </w:r>
          </w:p>
        </w:tc>
        <w:tc>
          <w:tcPr>
            <w:tcW w:w="1710" w:type="dxa"/>
            <w:shd w:val="clear" w:color="auto" w:fill="C6D9F1" w:themeFill="text2" w:themeFillTint="33"/>
          </w:tcPr>
          <w:p w:rsidR="00B66EA9" w:rsidRPr="00B66EA9" w:rsidRDefault="00B66EA9" w:rsidP="00620816">
            <w:pPr>
              <w:rPr>
                <w:b/>
                <w:sz w:val="24"/>
                <w:szCs w:val="24"/>
              </w:rPr>
            </w:pPr>
            <w:r w:rsidRPr="00B66EA9">
              <w:rPr>
                <w:b/>
                <w:sz w:val="24"/>
                <w:szCs w:val="24"/>
              </w:rPr>
              <w:t>Resources</w:t>
            </w:r>
          </w:p>
        </w:tc>
        <w:tc>
          <w:tcPr>
            <w:tcW w:w="1710" w:type="dxa"/>
            <w:shd w:val="clear" w:color="auto" w:fill="C6D9F1" w:themeFill="text2" w:themeFillTint="33"/>
          </w:tcPr>
          <w:p w:rsidR="00B66EA9" w:rsidRPr="00B66EA9" w:rsidRDefault="00B66EA9" w:rsidP="00620816">
            <w:pPr>
              <w:rPr>
                <w:b/>
                <w:sz w:val="24"/>
                <w:szCs w:val="24"/>
              </w:rPr>
            </w:pPr>
            <w:r w:rsidRPr="00B66EA9">
              <w:rPr>
                <w:b/>
                <w:sz w:val="24"/>
                <w:szCs w:val="24"/>
              </w:rPr>
              <w:t>Vocabulary</w:t>
            </w:r>
          </w:p>
        </w:tc>
      </w:tr>
      <w:tr w:rsidR="00FC2645" w:rsidRPr="000769F0" w:rsidTr="00844AB9">
        <w:tc>
          <w:tcPr>
            <w:tcW w:w="1364" w:type="dxa"/>
          </w:tcPr>
          <w:p w:rsidR="00FC2645" w:rsidRPr="004412C1" w:rsidRDefault="00FC2645" w:rsidP="00FC5772">
            <w:pPr>
              <w:rPr>
                <w:sz w:val="24"/>
                <w:szCs w:val="24"/>
              </w:rPr>
            </w:pPr>
            <w:r w:rsidRPr="004412C1">
              <w:rPr>
                <w:sz w:val="24"/>
                <w:szCs w:val="24"/>
              </w:rPr>
              <w:t xml:space="preserve">January </w:t>
            </w:r>
          </w:p>
        </w:tc>
        <w:tc>
          <w:tcPr>
            <w:tcW w:w="3445" w:type="dxa"/>
          </w:tcPr>
          <w:p w:rsidR="00FC2645" w:rsidRPr="004412C1" w:rsidRDefault="00FC2645" w:rsidP="00FC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can communicate and exchange information about a third person using a series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of  sentences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using verbs in their appropriate forms.  </w:t>
            </w:r>
          </w:p>
          <w:p w:rsidR="00FC2645" w:rsidRPr="004412C1" w:rsidRDefault="00FC2645" w:rsidP="00FC5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FC2645" w:rsidRPr="004412C1" w:rsidRDefault="00FC2645" w:rsidP="00FC5772">
            <w:pPr>
              <w:rPr>
                <w:rFonts w:ascii="Times New Roman Navajo" w:hAnsi="Times New Roman Navajo" w:cs="Times New Roman Navajo"/>
                <w:sz w:val="24"/>
                <w:szCs w:val="24"/>
              </w:rPr>
            </w:pPr>
            <w:r w:rsidRPr="004412C1">
              <w:rPr>
                <w:rFonts w:ascii="Times New Roman Navajo" w:hAnsi="Times New Roman Navajo" w:cs="Times New Roman Navajo"/>
                <w:sz w:val="24"/>
                <w:szCs w:val="24"/>
              </w:rPr>
              <w:t>Group conversations</w:t>
            </w:r>
          </w:p>
        </w:tc>
        <w:tc>
          <w:tcPr>
            <w:tcW w:w="1684" w:type="dxa"/>
          </w:tcPr>
          <w:p w:rsidR="00FC2645" w:rsidRPr="004412C1" w:rsidRDefault="00FC2645" w:rsidP="00FC5772">
            <w:pPr>
              <w:rPr>
                <w:sz w:val="24"/>
                <w:szCs w:val="24"/>
              </w:rPr>
            </w:pPr>
            <w:r w:rsidRPr="004412C1">
              <w:rPr>
                <w:sz w:val="24"/>
                <w:szCs w:val="24"/>
              </w:rPr>
              <w:t>IC.IL.1</w:t>
            </w:r>
          </w:p>
        </w:tc>
        <w:tc>
          <w:tcPr>
            <w:tcW w:w="1556" w:type="dxa"/>
          </w:tcPr>
          <w:p w:rsidR="00FC2645" w:rsidRDefault="00FC2645" w:rsidP="00FC5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assessment</w:t>
            </w:r>
          </w:p>
          <w:p w:rsidR="00536FA7" w:rsidRPr="004412C1" w:rsidRDefault="00536FA7" w:rsidP="00FC5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(performance based)</w:t>
            </w:r>
          </w:p>
        </w:tc>
        <w:tc>
          <w:tcPr>
            <w:tcW w:w="1710" w:type="dxa"/>
          </w:tcPr>
          <w:p w:rsidR="00FC2645" w:rsidRDefault="00FC2645" w:rsidP="00FC5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Peers;</w:t>
            </w:r>
          </w:p>
          <w:p w:rsidR="00FC2645" w:rsidRPr="004412C1" w:rsidRDefault="00FC2645" w:rsidP="00FC5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Drawing of questions</w:t>
            </w:r>
          </w:p>
        </w:tc>
        <w:tc>
          <w:tcPr>
            <w:tcW w:w="1710" w:type="dxa"/>
          </w:tcPr>
          <w:p w:rsidR="00FC2645" w:rsidRPr="00536FA7" w:rsidRDefault="00FC2645" w:rsidP="00FC5772">
            <w:pPr>
              <w:rPr>
                <w:rFonts w:ascii="Times New Roman Navajo" w:hAnsi="Times New Roman Navajo" w:cs="Times New Roman Navajo"/>
                <w:sz w:val="24"/>
                <w:szCs w:val="24"/>
              </w:rPr>
            </w:pPr>
            <w:r w:rsidRPr="00536FA7">
              <w:rPr>
                <w:rFonts w:ascii="Times New Roman Navajo" w:hAnsi="Times New Roman Navajo" w:cs="Times New Roman Navajo"/>
                <w:sz w:val="24"/>
                <w:szCs w:val="24"/>
              </w:rPr>
              <w:t>Ch’i</w:t>
            </w:r>
            <w:r w:rsidR="00536FA7">
              <w:rPr>
                <w:rFonts w:ascii="Times New Roman Navajo" w:hAnsi="Times New Roman Navajo" w:cs="Times New Roman Navajo"/>
                <w:sz w:val="24"/>
                <w:szCs w:val="24"/>
              </w:rPr>
              <w:t>y</w:t>
            </w:r>
            <w:r w:rsidRPr="00536FA7">
              <w:rPr>
                <w:rFonts w:ascii="Times New Roman Navajo" w:hAnsi="Times New Roman Navajo" w:cs="Times New Roman Navajo"/>
                <w:sz w:val="24"/>
                <w:szCs w:val="24"/>
              </w:rPr>
              <w:t>11n dab7zhi’;  t[‘0o’di 1dahoot’4h7g77</w:t>
            </w:r>
          </w:p>
        </w:tc>
      </w:tr>
      <w:tr w:rsidR="00FC2645" w:rsidRPr="000769F0" w:rsidTr="00844AB9">
        <w:tc>
          <w:tcPr>
            <w:tcW w:w="1364" w:type="dxa"/>
          </w:tcPr>
          <w:p w:rsidR="00FC2645" w:rsidRPr="00277327" w:rsidRDefault="00753BB4" w:rsidP="00620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</w:t>
            </w:r>
            <w:r w:rsidR="00FC2645" w:rsidRPr="00277327">
              <w:rPr>
                <w:sz w:val="24"/>
                <w:szCs w:val="24"/>
              </w:rPr>
              <w:t xml:space="preserve">uary </w:t>
            </w:r>
          </w:p>
        </w:tc>
        <w:tc>
          <w:tcPr>
            <w:tcW w:w="3445" w:type="dxa"/>
          </w:tcPr>
          <w:p w:rsidR="008D7FB5" w:rsidRDefault="00753BB4" w:rsidP="008D7FB5">
            <w:pPr>
              <w:rPr>
                <w:sz w:val="24"/>
                <w:szCs w:val="24"/>
              </w:rPr>
            </w:pPr>
            <w:r>
              <w:t xml:space="preserve"> </w:t>
            </w:r>
            <w:r w:rsidR="008D7FB5">
              <w:rPr>
                <w:sz w:val="24"/>
                <w:szCs w:val="24"/>
              </w:rPr>
              <w:t>I can communicate on times of a day by using word and phrase names that I have practiced and learned on telling time in Navajo.</w:t>
            </w:r>
          </w:p>
          <w:p w:rsidR="008D7FB5" w:rsidRDefault="008D7FB5" w:rsidP="008D7FB5">
            <w:pPr>
              <w:rPr>
                <w:sz w:val="24"/>
                <w:szCs w:val="24"/>
              </w:rPr>
            </w:pPr>
          </w:p>
          <w:p w:rsidR="00FC2645" w:rsidRPr="00311CA9" w:rsidRDefault="008D7FB5" w:rsidP="008D7FB5">
            <w:pPr>
              <w:rPr>
                <w:rFonts w:ascii="Book Antiqua" w:hAnsi="Book Antiqua"/>
              </w:rPr>
            </w:pPr>
            <w:r>
              <w:rPr>
                <w:sz w:val="24"/>
                <w:szCs w:val="24"/>
              </w:rPr>
              <w:t xml:space="preserve">I can participate in conversations on everyday activities related to times of a day by using simple sentences that questions and answers.  </w:t>
            </w:r>
          </w:p>
        </w:tc>
        <w:tc>
          <w:tcPr>
            <w:tcW w:w="1942" w:type="dxa"/>
          </w:tcPr>
          <w:p w:rsidR="00FC2645" w:rsidRPr="00250CD7" w:rsidRDefault="00FC2645" w:rsidP="00620816">
            <w:pPr>
              <w:rPr>
                <w:rFonts w:ascii="Times New Roman Navajo" w:hAnsi="Times New Roman Navajo" w:cs="Times New Roman Navajo"/>
                <w:sz w:val="24"/>
                <w:szCs w:val="24"/>
              </w:rPr>
            </w:pPr>
            <w:r w:rsidRPr="00250CD7">
              <w:rPr>
                <w:rFonts w:ascii="Times New Roman Navajo" w:hAnsi="Times New Roman Navajo" w:cs="Times New Roman Navajo"/>
                <w:sz w:val="24"/>
                <w:szCs w:val="24"/>
              </w:rPr>
              <w:t xml:space="preserve">Oo’11[ </w:t>
            </w:r>
            <w:proofErr w:type="spellStart"/>
            <w:r w:rsidRPr="00250CD7">
              <w:rPr>
                <w:rFonts w:ascii="Times New Roman Navajo" w:hAnsi="Times New Roman Navajo" w:cs="Times New Roman Navajo"/>
                <w:sz w:val="24"/>
                <w:szCs w:val="24"/>
              </w:rPr>
              <w:t>saad</w:t>
            </w:r>
            <w:proofErr w:type="spellEnd"/>
          </w:p>
        </w:tc>
        <w:tc>
          <w:tcPr>
            <w:tcW w:w="1684" w:type="dxa"/>
          </w:tcPr>
          <w:p w:rsidR="008D7FB5" w:rsidRDefault="008D7FB5" w:rsidP="008D7FB5">
            <w:r>
              <w:t>IC.NM.1</w:t>
            </w:r>
          </w:p>
          <w:p w:rsidR="008D7FB5" w:rsidRDefault="008D7FB5" w:rsidP="008D7FB5"/>
          <w:p w:rsidR="008D7FB5" w:rsidRDefault="008D7FB5" w:rsidP="008D7FB5"/>
          <w:p w:rsidR="008D7FB5" w:rsidRDefault="008D7FB5" w:rsidP="008D7FB5"/>
          <w:p w:rsidR="008D7FB5" w:rsidRDefault="008D7FB5" w:rsidP="008D7FB5"/>
          <w:p w:rsidR="008D7FB5" w:rsidRDefault="008D7FB5" w:rsidP="008D7FB5"/>
          <w:p w:rsidR="00FC2645" w:rsidRDefault="008D7FB5" w:rsidP="008D7FB5">
            <w:r>
              <w:t>IC.IL.1</w:t>
            </w:r>
          </w:p>
        </w:tc>
        <w:tc>
          <w:tcPr>
            <w:tcW w:w="1556" w:type="dxa"/>
          </w:tcPr>
          <w:p w:rsidR="00FC2645" w:rsidRDefault="008D7FB5" w:rsidP="00620816">
            <w:r>
              <w:t>Quiz</w:t>
            </w:r>
          </w:p>
          <w:p w:rsidR="008D7FB5" w:rsidRDefault="008D7FB5" w:rsidP="00620816"/>
          <w:p w:rsidR="008D7FB5" w:rsidRDefault="008D7FB5" w:rsidP="00620816"/>
          <w:p w:rsidR="008D7FB5" w:rsidRDefault="008D7FB5" w:rsidP="00620816"/>
          <w:p w:rsidR="008D7FB5" w:rsidRDefault="008D7FB5" w:rsidP="00620816"/>
          <w:p w:rsidR="008D7FB5" w:rsidRDefault="008D7FB5" w:rsidP="00620816"/>
          <w:p w:rsidR="008D7FB5" w:rsidRDefault="008D7FB5" w:rsidP="00620816">
            <w:r>
              <w:t>Performance based (rubric)</w:t>
            </w:r>
          </w:p>
        </w:tc>
        <w:tc>
          <w:tcPr>
            <w:tcW w:w="1710" w:type="dxa"/>
          </w:tcPr>
          <w:p w:rsidR="00FC2645" w:rsidRPr="000769F0" w:rsidRDefault="00844AB9" w:rsidP="00620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Quiz</w:t>
            </w:r>
          </w:p>
        </w:tc>
        <w:tc>
          <w:tcPr>
            <w:tcW w:w="1710" w:type="dxa"/>
          </w:tcPr>
          <w:p w:rsidR="00FC2645" w:rsidRPr="000769F0" w:rsidRDefault="00844AB9" w:rsidP="00620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Weather terms: </w:t>
            </w:r>
            <w:r w:rsidRPr="005307ED">
              <w:rPr>
                <w:rFonts w:ascii="Times New Roman Navajo" w:hAnsi="Times New Roman Navajo" w:cs="Times New Roman Navajo"/>
                <w:sz w:val="24"/>
                <w:szCs w:val="24"/>
              </w:rPr>
              <w:t xml:space="preserve">adin7d77n, </w:t>
            </w:r>
            <w:proofErr w:type="spellStart"/>
            <w:r w:rsidRPr="005307ED">
              <w:rPr>
                <w:rFonts w:ascii="Times New Roman Navajo" w:hAnsi="Times New Roman Navajo" w:cs="Times New Roman Navajo"/>
                <w:sz w:val="24"/>
                <w:szCs w:val="24"/>
              </w:rPr>
              <w:t>deesk’aaz</w:t>
            </w:r>
            <w:proofErr w:type="spellEnd"/>
            <w:r w:rsidRPr="005307ED">
              <w:rPr>
                <w:rFonts w:ascii="Times New Roman Navajo" w:hAnsi="Times New Roman Navajo" w:cs="Times New Roman Navajo"/>
                <w:sz w:val="24"/>
                <w:szCs w:val="24"/>
              </w:rPr>
              <w:t xml:space="preserve">, </w:t>
            </w:r>
            <w:proofErr w:type="spellStart"/>
            <w:r w:rsidRPr="005307ED">
              <w:rPr>
                <w:rFonts w:ascii="Times New Roman Navajo" w:hAnsi="Times New Roman Navajo" w:cs="Times New Roman Navajo"/>
                <w:sz w:val="24"/>
                <w:szCs w:val="24"/>
              </w:rPr>
              <w:t>k’os</w:t>
            </w:r>
            <w:proofErr w:type="spellEnd"/>
            <w:r w:rsidRPr="005307ED">
              <w:rPr>
                <w:rFonts w:ascii="Times New Roman Navajo" w:hAnsi="Times New Roman Navajo" w:cs="Times New Roman Navajo"/>
                <w:sz w:val="24"/>
                <w:szCs w:val="24"/>
              </w:rPr>
              <w:t xml:space="preserve">, n7yol, </w:t>
            </w:r>
            <w:proofErr w:type="spellStart"/>
            <w:r w:rsidRPr="005307ED">
              <w:rPr>
                <w:rFonts w:ascii="Times New Roman Navajo" w:hAnsi="Times New Roman Navajo" w:cs="Times New Roman Navajo"/>
                <w:sz w:val="24"/>
                <w:szCs w:val="24"/>
              </w:rPr>
              <w:t>naha</w:t>
            </w:r>
            <w:proofErr w:type="spellEnd"/>
            <w:r w:rsidRPr="005307ED">
              <w:rPr>
                <w:rFonts w:ascii="Times New Roman Navajo" w:hAnsi="Times New Roman Navajo" w:cs="Times New Roman Navajo"/>
                <w:sz w:val="24"/>
                <w:szCs w:val="24"/>
              </w:rPr>
              <w:t>[tin, etc</w:t>
            </w:r>
            <w:r>
              <w:rPr>
                <w:sz w:val="24"/>
                <w:szCs w:val="24"/>
              </w:rPr>
              <w:t>.</w:t>
            </w:r>
          </w:p>
        </w:tc>
      </w:tr>
      <w:tr w:rsidR="00FC2645" w:rsidRPr="000769F0" w:rsidTr="00844AB9">
        <w:tc>
          <w:tcPr>
            <w:tcW w:w="1364" w:type="dxa"/>
          </w:tcPr>
          <w:p w:rsidR="00FC2645" w:rsidRPr="00277327" w:rsidRDefault="00FC2645" w:rsidP="00620816">
            <w:pPr>
              <w:rPr>
                <w:sz w:val="24"/>
                <w:szCs w:val="24"/>
              </w:rPr>
            </w:pPr>
            <w:r w:rsidRPr="00277327">
              <w:rPr>
                <w:sz w:val="24"/>
                <w:szCs w:val="24"/>
              </w:rPr>
              <w:t>March</w:t>
            </w:r>
          </w:p>
        </w:tc>
        <w:tc>
          <w:tcPr>
            <w:tcW w:w="3445" w:type="dxa"/>
          </w:tcPr>
          <w:p w:rsidR="00FC2645" w:rsidRDefault="00FC2645" w:rsidP="00620816">
            <w:r>
              <w:t xml:space="preserve">The students </w:t>
            </w:r>
            <w:proofErr w:type="gramStart"/>
            <w:r>
              <w:t>will  read</w:t>
            </w:r>
            <w:proofErr w:type="gramEnd"/>
            <w:r>
              <w:t xml:space="preserve"> short stories for comprehension.</w:t>
            </w:r>
          </w:p>
        </w:tc>
        <w:tc>
          <w:tcPr>
            <w:tcW w:w="1942" w:type="dxa"/>
          </w:tcPr>
          <w:p w:rsidR="00FC2645" w:rsidRPr="001C3325" w:rsidRDefault="00FC2645" w:rsidP="00620816">
            <w:pPr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:rsidR="00FC2645" w:rsidRDefault="00FC2645" w:rsidP="00620816"/>
        </w:tc>
        <w:tc>
          <w:tcPr>
            <w:tcW w:w="1556" w:type="dxa"/>
          </w:tcPr>
          <w:p w:rsidR="00FC2645" w:rsidRDefault="00FC2645" w:rsidP="00620816"/>
        </w:tc>
        <w:tc>
          <w:tcPr>
            <w:tcW w:w="1710" w:type="dxa"/>
          </w:tcPr>
          <w:p w:rsidR="00FC2645" w:rsidRDefault="00FC2645" w:rsidP="00620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Students’ backgrounds:</w:t>
            </w:r>
          </w:p>
          <w:p w:rsidR="00FC2645" w:rsidRPr="000769F0" w:rsidRDefault="00FC2645" w:rsidP="00620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Peers</w:t>
            </w:r>
          </w:p>
        </w:tc>
        <w:tc>
          <w:tcPr>
            <w:tcW w:w="1710" w:type="dxa"/>
          </w:tcPr>
          <w:p w:rsidR="00FC2645" w:rsidRPr="000769F0" w:rsidRDefault="00FC2645" w:rsidP="00620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Language status</w:t>
            </w:r>
          </w:p>
        </w:tc>
      </w:tr>
      <w:tr w:rsidR="00FC2645" w:rsidRPr="000769F0" w:rsidTr="00844AB9">
        <w:tc>
          <w:tcPr>
            <w:tcW w:w="1364" w:type="dxa"/>
          </w:tcPr>
          <w:p w:rsidR="00FC2645" w:rsidRPr="00277327" w:rsidRDefault="00FC2645" w:rsidP="00620816">
            <w:pPr>
              <w:rPr>
                <w:sz w:val="24"/>
                <w:szCs w:val="24"/>
              </w:rPr>
            </w:pPr>
            <w:r w:rsidRPr="00277327">
              <w:rPr>
                <w:sz w:val="24"/>
                <w:szCs w:val="24"/>
              </w:rPr>
              <w:t>March</w:t>
            </w:r>
          </w:p>
        </w:tc>
        <w:tc>
          <w:tcPr>
            <w:tcW w:w="3445" w:type="dxa"/>
          </w:tcPr>
          <w:p w:rsidR="00FC2645" w:rsidRDefault="00FC2645" w:rsidP="00620816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sz w:val="24"/>
                <w:szCs w:val="24"/>
              </w:rPr>
              <w:t>The student will perform readings aloud of short stories and poems/songs</w:t>
            </w:r>
          </w:p>
          <w:p w:rsidR="00FC2645" w:rsidRPr="00277327" w:rsidRDefault="00FC2645" w:rsidP="00620816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FC2645" w:rsidRDefault="00FC2645" w:rsidP="00620816">
            <w:r>
              <w:t>Oral Language Performances</w:t>
            </w:r>
          </w:p>
        </w:tc>
        <w:tc>
          <w:tcPr>
            <w:tcW w:w="1684" w:type="dxa"/>
          </w:tcPr>
          <w:p w:rsidR="00FC2645" w:rsidRDefault="00FC2645" w:rsidP="00620816"/>
        </w:tc>
        <w:tc>
          <w:tcPr>
            <w:tcW w:w="1556" w:type="dxa"/>
          </w:tcPr>
          <w:p w:rsidR="00FC2645" w:rsidRDefault="00FC2645" w:rsidP="00620816">
            <w:r>
              <w:t>Performance based</w:t>
            </w:r>
          </w:p>
        </w:tc>
        <w:tc>
          <w:tcPr>
            <w:tcW w:w="1710" w:type="dxa"/>
          </w:tcPr>
          <w:p w:rsidR="00FC2645" w:rsidRDefault="00FC2645" w:rsidP="00620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Students’ backgrounds:</w:t>
            </w:r>
          </w:p>
          <w:p w:rsidR="00FC2645" w:rsidRPr="000769F0" w:rsidRDefault="00FC2645" w:rsidP="00620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Peers</w:t>
            </w:r>
          </w:p>
        </w:tc>
        <w:tc>
          <w:tcPr>
            <w:tcW w:w="1710" w:type="dxa"/>
          </w:tcPr>
          <w:p w:rsidR="00FC2645" w:rsidRPr="000769F0" w:rsidRDefault="00FC2645" w:rsidP="00620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Language status</w:t>
            </w:r>
          </w:p>
        </w:tc>
      </w:tr>
    </w:tbl>
    <w:p w:rsidR="00A9519A" w:rsidRDefault="00A9519A"/>
    <w:p w:rsidR="00A9519A" w:rsidRDefault="00A9519A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br w:type="page"/>
      </w:r>
    </w:p>
    <w:p w:rsidR="00A9519A" w:rsidRPr="00156CEA" w:rsidRDefault="00A9519A" w:rsidP="00A9519A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156CEA">
        <w:rPr>
          <w:rFonts w:asciiTheme="majorHAnsi" w:hAnsiTheme="majorHAnsi"/>
          <w:b/>
          <w:sz w:val="28"/>
          <w:szCs w:val="28"/>
        </w:rPr>
        <w:lastRenderedPageBreak/>
        <w:t>Window Rock Unified School District #8</w:t>
      </w:r>
    </w:p>
    <w:p w:rsidR="00A9519A" w:rsidRPr="00156CEA" w:rsidRDefault="00A9519A" w:rsidP="00A9519A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156CEA">
        <w:rPr>
          <w:rFonts w:asciiTheme="majorHAnsi" w:hAnsiTheme="majorHAnsi"/>
          <w:b/>
          <w:sz w:val="28"/>
          <w:szCs w:val="28"/>
        </w:rPr>
        <w:t>Curriculum Map</w:t>
      </w:r>
    </w:p>
    <w:p w:rsidR="00A9519A" w:rsidRPr="00156CEA" w:rsidRDefault="00A9519A" w:rsidP="00A9519A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156CEA">
        <w:rPr>
          <w:rFonts w:asciiTheme="majorHAnsi" w:hAnsiTheme="majorHAnsi"/>
          <w:b/>
          <w:sz w:val="28"/>
          <w:szCs w:val="28"/>
        </w:rPr>
        <w:t>2021-2022</w:t>
      </w:r>
    </w:p>
    <w:p w:rsidR="00A9519A" w:rsidRDefault="00A9519A" w:rsidP="00A9519A">
      <w:pPr>
        <w:pStyle w:val="Body"/>
        <w:rPr>
          <w:b/>
          <w:bCs/>
        </w:rPr>
      </w:pPr>
    </w:p>
    <w:p w:rsidR="00A9519A" w:rsidRPr="004412C1" w:rsidRDefault="00A9519A" w:rsidP="00A9519A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SUBJECT:   Navajo Language II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GRADE: 10-12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4412C1">
        <w:rPr>
          <w:b/>
          <w:bCs/>
          <w:sz w:val="28"/>
          <w:szCs w:val="28"/>
        </w:rPr>
        <w:t>TIMELINE:</w:t>
      </w:r>
      <w:r>
        <w:rPr>
          <w:b/>
          <w:bCs/>
          <w:sz w:val="28"/>
          <w:szCs w:val="28"/>
        </w:rPr>
        <w:t xml:space="preserve">  </w:t>
      </w:r>
      <w:proofErr w:type="gramStart"/>
      <w:r>
        <w:rPr>
          <w:b/>
          <w:bCs/>
          <w:sz w:val="28"/>
          <w:szCs w:val="28"/>
        </w:rPr>
        <w:t xml:space="preserve">Fourth </w:t>
      </w:r>
      <w:r w:rsidRPr="004412C1">
        <w:rPr>
          <w:b/>
          <w:bCs/>
          <w:sz w:val="28"/>
          <w:szCs w:val="28"/>
        </w:rPr>
        <w:t xml:space="preserve"> Quarter</w:t>
      </w:r>
      <w:proofErr w:type="gramEnd"/>
    </w:p>
    <w:p w:rsidR="00A9519A" w:rsidRPr="005A4AC3" w:rsidRDefault="00A9519A" w:rsidP="005A4AC3">
      <w:pPr>
        <w:pStyle w:val="Body"/>
        <w:rPr>
          <w:rFonts w:ascii="Calibri" w:eastAsia="Calibri" w:hAnsi="Calibri" w:cs="Calibri"/>
          <w:b/>
          <w:bCs/>
          <w:sz w:val="28"/>
          <w:szCs w:val="28"/>
          <w:u w:color="000000"/>
        </w:rPr>
      </w:pPr>
    </w:p>
    <w:tbl>
      <w:tblPr>
        <w:tblStyle w:val="TableGrid"/>
        <w:tblW w:w="0" w:type="auto"/>
        <w:tblLook w:val="04A0"/>
      </w:tblPr>
      <w:tblGrid>
        <w:gridCol w:w="1364"/>
        <w:gridCol w:w="3445"/>
        <w:gridCol w:w="1942"/>
        <w:gridCol w:w="1684"/>
        <w:gridCol w:w="1483"/>
        <w:gridCol w:w="1710"/>
        <w:gridCol w:w="1710"/>
      </w:tblGrid>
      <w:tr w:rsidR="00B66EA9" w:rsidRPr="000769F0" w:rsidTr="00B66EA9">
        <w:tc>
          <w:tcPr>
            <w:tcW w:w="1364" w:type="dxa"/>
            <w:shd w:val="clear" w:color="auto" w:fill="C6D9F1" w:themeFill="text2" w:themeFillTint="33"/>
          </w:tcPr>
          <w:p w:rsidR="00B66EA9" w:rsidRPr="00B66EA9" w:rsidRDefault="00B66EA9" w:rsidP="00620816">
            <w:pPr>
              <w:rPr>
                <w:b/>
                <w:sz w:val="24"/>
                <w:szCs w:val="24"/>
              </w:rPr>
            </w:pPr>
            <w:r w:rsidRPr="00B66EA9">
              <w:rPr>
                <w:b/>
                <w:sz w:val="24"/>
                <w:szCs w:val="24"/>
              </w:rPr>
              <w:t>Month</w:t>
            </w:r>
          </w:p>
        </w:tc>
        <w:tc>
          <w:tcPr>
            <w:tcW w:w="3445" w:type="dxa"/>
            <w:shd w:val="clear" w:color="auto" w:fill="C6D9F1" w:themeFill="text2" w:themeFillTint="33"/>
          </w:tcPr>
          <w:p w:rsidR="00B66EA9" w:rsidRPr="00B66EA9" w:rsidRDefault="00B66EA9" w:rsidP="00620816">
            <w:pPr>
              <w:rPr>
                <w:b/>
                <w:sz w:val="24"/>
                <w:szCs w:val="24"/>
              </w:rPr>
            </w:pPr>
            <w:r w:rsidRPr="00B66EA9">
              <w:rPr>
                <w:b/>
                <w:sz w:val="24"/>
                <w:szCs w:val="24"/>
              </w:rPr>
              <w:t>Student Friendly Objectives</w:t>
            </w:r>
          </w:p>
        </w:tc>
        <w:tc>
          <w:tcPr>
            <w:tcW w:w="1942" w:type="dxa"/>
            <w:shd w:val="clear" w:color="auto" w:fill="C6D9F1" w:themeFill="text2" w:themeFillTint="33"/>
          </w:tcPr>
          <w:p w:rsidR="00B66EA9" w:rsidRPr="00B66EA9" w:rsidRDefault="00B66EA9" w:rsidP="00620816">
            <w:pPr>
              <w:rPr>
                <w:b/>
                <w:sz w:val="24"/>
                <w:szCs w:val="24"/>
              </w:rPr>
            </w:pPr>
            <w:r w:rsidRPr="00B66EA9">
              <w:rPr>
                <w:b/>
                <w:sz w:val="24"/>
                <w:szCs w:val="24"/>
              </w:rPr>
              <w:t>Content</w:t>
            </w:r>
          </w:p>
        </w:tc>
        <w:tc>
          <w:tcPr>
            <w:tcW w:w="1684" w:type="dxa"/>
            <w:shd w:val="clear" w:color="auto" w:fill="C6D9F1" w:themeFill="text2" w:themeFillTint="33"/>
          </w:tcPr>
          <w:p w:rsidR="00B66EA9" w:rsidRPr="00B66EA9" w:rsidRDefault="00B66EA9" w:rsidP="00620816">
            <w:pPr>
              <w:rPr>
                <w:b/>
                <w:sz w:val="24"/>
                <w:szCs w:val="24"/>
              </w:rPr>
            </w:pPr>
            <w:r w:rsidRPr="00B66EA9">
              <w:rPr>
                <w:b/>
                <w:sz w:val="24"/>
                <w:szCs w:val="24"/>
              </w:rPr>
              <w:t>Standards</w:t>
            </w:r>
          </w:p>
        </w:tc>
        <w:tc>
          <w:tcPr>
            <w:tcW w:w="1483" w:type="dxa"/>
            <w:shd w:val="clear" w:color="auto" w:fill="C6D9F1" w:themeFill="text2" w:themeFillTint="33"/>
          </w:tcPr>
          <w:p w:rsidR="00B66EA9" w:rsidRPr="00B66EA9" w:rsidRDefault="00B66EA9" w:rsidP="00620816">
            <w:pPr>
              <w:rPr>
                <w:b/>
                <w:sz w:val="24"/>
                <w:szCs w:val="24"/>
              </w:rPr>
            </w:pPr>
            <w:r w:rsidRPr="00B66EA9">
              <w:rPr>
                <w:b/>
                <w:sz w:val="24"/>
                <w:szCs w:val="24"/>
              </w:rPr>
              <w:t>Assessment</w:t>
            </w:r>
          </w:p>
        </w:tc>
        <w:tc>
          <w:tcPr>
            <w:tcW w:w="1710" w:type="dxa"/>
            <w:shd w:val="clear" w:color="auto" w:fill="C6D9F1" w:themeFill="text2" w:themeFillTint="33"/>
          </w:tcPr>
          <w:p w:rsidR="00B66EA9" w:rsidRPr="00B66EA9" w:rsidRDefault="00B66EA9" w:rsidP="00620816">
            <w:pPr>
              <w:rPr>
                <w:b/>
                <w:sz w:val="24"/>
                <w:szCs w:val="24"/>
              </w:rPr>
            </w:pPr>
            <w:r w:rsidRPr="00B66EA9">
              <w:rPr>
                <w:b/>
                <w:sz w:val="24"/>
                <w:szCs w:val="24"/>
              </w:rPr>
              <w:t>Resources</w:t>
            </w:r>
          </w:p>
        </w:tc>
        <w:tc>
          <w:tcPr>
            <w:tcW w:w="1710" w:type="dxa"/>
            <w:shd w:val="clear" w:color="auto" w:fill="C6D9F1" w:themeFill="text2" w:themeFillTint="33"/>
          </w:tcPr>
          <w:p w:rsidR="00B66EA9" w:rsidRPr="00B66EA9" w:rsidRDefault="00B66EA9" w:rsidP="00620816">
            <w:pPr>
              <w:rPr>
                <w:b/>
                <w:sz w:val="24"/>
                <w:szCs w:val="24"/>
              </w:rPr>
            </w:pPr>
            <w:r w:rsidRPr="00B66EA9">
              <w:rPr>
                <w:b/>
                <w:sz w:val="24"/>
                <w:szCs w:val="24"/>
              </w:rPr>
              <w:t>Vocabulary</w:t>
            </w:r>
          </w:p>
        </w:tc>
      </w:tr>
      <w:tr w:rsidR="004908D2" w:rsidRPr="000769F0" w:rsidTr="00620816">
        <w:tc>
          <w:tcPr>
            <w:tcW w:w="1364" w:type="dxa"/>
          </w:tcPr>
          <w:p w:rsidR="004908D2" w:rsidRDefault="004908D2" w:rsidP="00E94752">
            <w:r>
              <w:t xml:space="preserve"> </w:t>
            </w:r>
          </w:p>
        </w:tc>
        <w:tc>
          <w:tcPr>
            <w:tcW w:w="3445" w:type="dxa"/>
          </w:tcPr>
          <w:p w:rsidR="004908D2" w:rsidRDefault="004908D2" w:rsidP="00FC5772"/>
        </w:tc>
        <w:tc>
          <w:tcPr>
            <w:tcW w:w="1942" w:type="dxa"/>
          </w:tcPr>
          <w:p w:rsidR="004908D2" w:rsidRDefault="004908D2" w:rsidP="00FC5772"/>
        </w:tc>
        <w:tc>
          <w:tcPr>
            <w:tcW w:w="1684" w:type="dxa"/>
          </w:tcPr>
          <w:p w:rsidR="004908D2" w:rsidRDefault="004908D2" w:rsidP="00FC5772"/>
        </w:tc>
        <w:tc>
          <w:tcPr>
            <w:tcW w:w="1483" w:type="dxa"/>
          </w:tcPr>
          <w:p w:rsidR="004908D2" w:rsidRDefault="004908D2" w:rsidP="00FC5772"/>
        </w:tc>
        <w:tc>
          <w:tcPr>
            <w:tcW w:w="1710" w:type="dxa"/>
          </w:tcPr>
          <w:p w:rsidR="004908D2" w:rsidRPr="000769F0" w:rsidRDefault="004908D2" w:rsidP="00FC5772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4908D2" w:rsidRPr="000769F0" w:rsidRDefault="004908D2" w:rsidP="00FC5772">
            <w:pPr>
              <w:rPr>
                <w:sz w:val="24"/>
                <w:szCs w:val="24"/>
              </w:rPr>
            </w:pPr>
          </w:p>
        </w:tc>
      </w:tr>
      <w:tr w:rsidR="004908D2" w:rsidRPr="000769F0" w:rsidTr="00620816">
        <w:tc>
          <w:tcPr>
            <w:tcW w:w="1364" w:type="dxa"/>
          </w:tcPr>
          <w:p w:rsidR="004908D2" w:rsidRDefault="00E94752" w:rsidP="00620816">
            <w:r>
              <w:t>March</w:t>
            </w:r>
          </w:p>
        </w:tc>
        <w:tc>
          <w:tcPr>
            <w:tcW w:w="3445" w:type="dxa"/>
          </w:tcPr>
          <w:p w:rsidR="00E94752" w:rsidRDefault="00E94752" w:rsidP="00E94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can make simple presentations on a wide variety of familiar topics using connected sentences.  </w:t>
            </w:r>
          </w:p>
          <w:p w:rsidR="00E94752" w:rsidRDefault="00E94752" w:rsidP="00E94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D2" w:rsidRPr="00277327" w:rsidRDefault="00E94752" w:rsidP="00E9475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can manage short social interactions in everyday situations by asking and answering a variety of questions.  </w:t>
            </w:r>
          </w:p>
        </w:tc>
        <w:tc>
          <w:tcPr>
            <w:tcW w:w="1942" w:type="dxa"/>
          </w:tcPr>
          <w:p w:rsidR="004908D2" w:rsidRPr="000F43A9" w:rsidRDefault="00E94752" w:rsidP="00620816">
            <w:pPr>
              <w:rPr>
                <w:rFonts w:ascii="Times New Roman Navajo" w:hAnsi="Times New Roman Navajo" w:cs="Times New Roman Navajo"/>
                <w:sz w:val="24"/>
                <w:szCs w:val="24"/>
              </w:rPr>
            </w:pPr>
            <w:r>
              <w:rPr>
                <w:rFonts w:ascii="Times New Roman Navajo" w:hAnsi="Times New Roman Navajo" w:cs="Times New Roman Navajo"/>
                <w:sz w:val="24"/>
                <w:szCs w:val="24"/>
              </w:rPr>
              <w:t>Language games</w:t>
            </w:r>
          </w:p>
        </w:tc>
        <w:tc>
          <w:tcPr>
            <w:tcW w:w="1684" w:type="dxa"/>
          </w:tcPr>
          <w:p w:rsidR="004908D2" w:rsidRDefault="00E94752" w:rsidP="00620816">
            <w:r>
              <w:t>PS.IM.1</w:t>
            </w:r>
          </w:p>
        </w:tc>
        <w:tc>
          <w:tcPr>
            <w:tcW w:w="1483" w:type="dxa"/>
          </w:tcPr>
          <w:p w:rsidR="004908D2" w:rsidRDefault="00E94752" w:rsidP="00620816">
            <w:r>
              <w:t>Performance based</w:t>
            </w:r>
          </w:p>
        </w:tc>
        <w:tc>
          <w:tcPr>
            <w:tcW w:w="1710" w:type="dxa"/>
          </w:tcPr>
          <w:p w:rsidR="00E94752" w:rsidRPr="000769F0" w:rsidRDefault="00E94752" w:rsidP="00E94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Peers, markers, toys, food, snacks, etc</w:t>
            </w:r>
          </w:p>
          <w:p w:rsidR="004908D2" w:rsidRPr="000769F0" w:rsidRDefault="004908D2" w:rsidP="00620816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4908D2" w:rsidRPr="000769F0" w:rsidRDefault="00E94752" w:rsidP="00620816">
            <w:pPr>
              <w:rPr>
                <w:sz w:val="24"/>
                <w:szCs w:val="24"/>
              </w:rPr>
            </w:pPr>
            <w:r w:rsidRPr="000B1DA2">
              <w:t>Review of all vocabulary previously learned</w:t>
            </w:r>
          </w:p>
        </w:tc>
      </w:tr>
      <w:tr w:rsidR="004908D2" w:rsidRPr="000769F0" w:rsidTr="00620816">
        <w:tc>
          <w:tcPr>
            <w:tcW w:w="1364" w:type="dxa"/>
          </w:tcPr>
          <w:p w:rsidR="004908D2" w:rsidRDefault="004908D2" w:rsidP="00844AB9">
            <w:pPr>
              <w:tabs>
                <w:tab w:val="left" w:pos="915"/>
              </w:tabs>
            </w:pPr>
            <w:r>
              <w:t xml:space="preserve">April </w:t>
            </w:r>
            <w:r w:rsidR="00844AB9">
              <w:tab/>
            </w:r>
          </w:p>
        </w:tc>
        <w:tc>
          <w:tcPr>
            <w:tcW w:w="3445" w:type="dxa"/>
          </w:tcPr>
          <w:p w:rsidR="004908D2" w:rsidRDefault="005307ED" w:rsidP="005307E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Explain and compare expressions and language patterns of Navajo language with the English while </w:t>
            </w:r>
            <w:r w:rsidR="00176B4C">
              <w:rPr>
                <w:rFonts w:ascii="Book Antiqua" w:hAnsi="Book Antiqua"/>
                <w:sz w:val="24"/>
                <w:szCs w:val="24"/>
              </w:rPr>
              <w:t>read</w:t>
            </w:r>
            <w:r>
              <w:rPr>
                <w:rFonts w:ascii="Book Antiqua" w:hAnsi="Book Antiqua"/>
                <w:sz w:val="24"/>
                <w:szCs w:val="24"/>
              </w:rPr>
              <w:t>ing given texts.</w:t>
            </w:r>
          </w:p>
          <w:p w:rsidR="0027710B" w:rsidRDefault="0027710B" w:rsidP="005307ED">
            <w:pPr>
              <w:rPr>
                <w:rFonts w:ascii="Book Antiqua" w:hAnsi="Book Antiqua"/>
                <w:sz w:val="24"/>
                <w:szCs w:val="24"/>
              </w:rPr>
            </w:pPr>
          </w:p>
          <w:p w:rsidR="0027710B" w:rsidRDefault="0027710B" w:rsidP="005307E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I can understand and interpret main ideas of Navajo stories and poems related to everyday life and personal interest. </w:t>
            </w:r>
          </w:p>
          <w:p w:rsidR="008D0C73" w:rsidRDefault="008D0C73" w:rsidP="005307ED"/>
        </w:tc>
        <w:tc>
          <w:tcPr>
            <w:tcW w:w="1942" w:type="dxa"/>
          </w:tcPr>
          <w:p w:rsidR="004908D2" w:rsidRDefault="00176B4C" w:rsidP="00620816">
            <w:r>
              <w:t>Stories, Poems;  literature</w:t>
            </w:r>
          </w:p>
        </w:tc>
        <w:tc>
          <w:tcPr>
            <w:tcW w:w="1684" w:type="dxa"/>
          </w:tcPr>
          <w:p w:rsidR="004908D2" w:rsidRDefault="005307ED" w:rsidP="00620816">
            <w:r>
              <w:t>COMP.I.1</w:t>
            </w:r>
          </w:p>
          <w:p w:rsidR="0027710B" w:rsidRDefault="0027710B" w:rsidP="00620816"/>
          <w:p w:rsidR="0027710B" w:rsidRDefault="0027710B" w:rsidP="00620816"/>
          <w:p w:rsidR="0027710B" w:rsidRDefault="0027710B" w:rsidP="00620816"/>
          <w:p w:rsidR="0027710B" w:rsidRDefault="0027710B" w:rsidP="00620816"/>
          <w:p w:rsidR="0027710B" w:rsidRDefault="0027710B" w:rsidP="00620816"/>
          <w:p w:rsidR="0027710B" w:rsidRDefault="0027710B" w:rsidP="00620816"/>
          <w:p w:rsidR="0027710B" w:rsidRDefault="0027710B" w:rsidP="00620816">
            <w:r>
              <w:t>IR.IM.1</w:t>
            </w:r>
          </w:p>
        </w:tc>
        <w:tc>
          <w:tcPr>
            <w:tcW w:w="1483" w:type="dxa"/>
          </w:tcPr>
          <w:p w:rsidR="004908D2" w:rsidRDefault="00176B4C" w:rsidP="00620816">
            <w:r>
              <w:t>Performance based</w:t>
            </w:r>
          </w:p>
          <w:p w:rsidR="008D0C73" w:rsidRDefault="008D0C73" w:rsidP="00620816"/>
          <w:p w:rsidR="008D0C73" w:rsidRDefault="008D0C73" w:rsidP="00620816"/>
          <w:p w:rsidR="008D0C73" w:rsidRDefault="008D0C73" w:rsidP="00620816"/>
          <w:p w:rsidR="008D0C73" w:rsidRDefault="008D0C73" w:rsidP="00620816"/>
          <w:p w:rsidR="008D0C73" w:rsidRDefault="008D0C73" w:rsidP="00620816"/>
          <w:p w:rsidR="008D0C73" w:rsidRDefault="008D0C73" w:rsidP="00620816">
            <w:r>
              <w:t>Quiz</w:t>
            </w:r>
          </w:p>
        </w:tc>
        <w:tc>
          <w:tcPr>
            <w:tcW w:w="1710" w:type="dxa"/>
          </w:tcPr>
          <w:p w:rsidR="00176B4C" w:rsidRPr="00176B4C" w:rsidRDefault="00176B4C" w:rsidP="00620816">
            <w:pPr>
              <w:rPr>
                <w:rFonts w:ascii="Times New Roman Navajo" w:hAnsi="Times New Roman Navajo" w:cs="Times New Roman Navajo"/>
                <w:sz w:val="24"/>
                <w:szCs w:val="24"/>
              </w:rPr>
            </w:pPr>
            <w:r w:rsidRPr="00176B4C">
              <w:rPr>
                <w:rFonts w:ascii="Times New Roman Navajo" w:hAnsi="Times New Roman Navajo" w:cs="Times New Roman Navajo"/>
                <w:sz w:val="24"/>
                <w:szCs w:val="24"/>
              </w:rPr>
              <w:t xml:space="preserve">![ch7n7 B1 </w:t>
            </w:r>
            <w:proofErr w:type="spellStart"/>
            <w:r w:rsidRPr="00176B4C">
              <w:rPr>
                <w:rFonts w:ascii="Times New Roman Navajo" w:hAnsi="Times New Roman Navajo" w:cs="Times New Roman Navajo"/>
                <w:sz w:val="24"/>
                <w:szCs w:val="24"/>
              </w:rPr>
              <w:t>Hane</w:t>
            </w:r>
            <w:proofErr w:type="spellEnd"/>
            <w:r w:rsidRPr="00176B4C">
              <w:rPr>
                <w:rFonts w:ascii="Times New Roman Navajo" w:hAnsi="Times New Roman Navajo" w:cs="Times New Roman Navajo"/>
                <w:sz w:val="24"/>
                <w:szCs w:val="24"/>
              </w:rPr>
              <w:t xml:space="preserve">’, </w:t>
            </w:r>
            <w:proofErr w:type="spellStart"/>
            <w:r w:rsidRPr="00176B4C">
              <w:rPr>
                <w:rFonts w:ascii="Times New Roman Navajo" w:hAnsi="Times New Roman Navajo" w:cs="Times New Roman Navajo"/>
                <w:sz w:val="24"/>
                <w:szCs w:val="24"/>
              </w:rPr>
              <w:t>Vol</w:t>
            </w:r>
            <w:proofErr w:type="spellEnd"/>
            <w:r w:rsidRPr="00176B4C">
              <w:rPr>
                <w:rFonts w:ascii="Times New Roman Navajo" w:hAnsi="Times New Roman Navajo" w:cs="Times New Roman Navajo"/>
                <w:sz w:val="24"/>
                <w:szCs w:val="24"/>
              </w:rPr>
              <w:t xml:space="preserve"> I, II;</w:t>
            </w:r>
            <w:r>
              <w:rPr>
                <w:rFonts w:ascii="Times New Roman Navajo" w:hAnsi="Times New Roman Navajo" w:cs="Times New Roman Navajo"/>
                <w:sz w:val="24"/>
                <w:szCs w:val="24"/>
              </w:rPr>
              <w:t xml:space="preserve">  </w:t>
            </w:r>
            <w:r w:rsidRPr="00176B4C">
              <w:rPr>
                <w:rFonts w:ascii="Times New Roman Navajo" w:hAnsi="Times New Roman Navajo" w:cs="Times New Roman Navajo"/>
                <w:sz w:val="24"/>
                <w:szCs w:val="24"/>
              </w:rPr>
              <w:t>NAMDC books; Poetry booklets;</w:t>
            </w:r>
          </w:p>
        </w:tc>
        <w:tc>
          <w:tcPr>
            <w:tcW w:w="1710" w:type="dxa"/>
          </w:tcPr>
          <w:p w:rsidR="004908D2" w:rsidRPr="005307ED" w:rsidRDefault="005307ED" w:rsidP="00620816">
            <w:pPr>
              <w:rPr>
                <w:rFonts w:ascii="Times New Roman Navajo" w:hAnsi="Times New Roman Navajo" w:cs="Times New Roman Navajo"/>
                <w:sz w:val="24"/>
                <w:szCs w:val="24"/>
              </w:rPr>
            </w:pPr>
            <w:proofErr w:type="spellStart"/>
            <w:r w:rsidRPr="005307ED">
              <w:rPr>
                <w:rFonts w:ascii="Times New Roman Navajo" w:hAnsi="Times New Roman Navajo" w:cs="Times New Roman Navajo"/>
                <w:sz w:val="24"/>
                <w:szCs w:val="24"/>
              </w:rPr>
              <w:t>Hane</w:t>
            </w:r>
            <w:proofErr w:type="spellEnd"/>
            <w:r w:rsidRPr="005307ED">
              <w:rPr>
                <w:rFonts w:ascii="Times New Roman Navajo" w:hAnsi="Times New Roman Navajo" w:cs="Times New Roman Navajo"/>
                <w:sz w:val="24"/>
                <w:szCs w:val="24"/>
              </w:rPr>
              <w:t>’</w:t>
            </w:r>
            <w:r>
              <w:rPr>
                <w:rFonts w:ascii="Times New Roman Navajo" w:hAnsi="Times New Roman Navajo" w:cs="Times New Roman Navajo"/>
                <w:sz w:val="24"/>
                <w:szCs w:val="24"/>
              </w:rPr>
              <w:t xml:space="preserve">; </w:t>
            </w:r>
            <w:r w:rsidRPr="005307ED">
              <w:rPr>
                <w:rFonts w:ascii="Times New Roman Navajo" w:hAnsi="Times New Roman Navajo" w:cs="Times New Roman Navaj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Navajo" w:hAnsi="Times New Roman Navajo" w:cs="Times New Roman Navajo"/>
                <w:sz w:val="24"/>
                <w:szCs w:val="24"/>
              </w:rPr>
              <w:t>Hane</w:t>
            </w:r>
            <w:proofErr w:type="spellEnd"/>
            <w:r>
              <w:rPr>
                <w:rFonts w:ascii="Times New Roman Navajo" w:hAnsi="Times New Roman Navajo" w:cs="Times New Roman Navajo"/>
                <w:sz w:val="24"/>
                <w:szCs w:val="24"/>
              </w:rPr>
              <w:t xml:space="preserve">’ </w:t>
            </w:r>
            <w:r w:rsidRPr="005307ED">
              <w:rPr>
                <w:rFonts w:ascii="Times New Roman Navajo" w:hAnsi="Times New Roman Navajo" w:cs="Times New Roman Navajo"/>
                <w:sz w:val="24"/>
                <w:szCs w:val="24"/>
              </w:rPr>
              <w:t xml:space="preserve">naach’22h; </w:t>
            </w:r>
          </w:p>
        </w:tc>
      </w:tr>
      <w:tr w:rsidR="004908D2" w:rsidRPr="000769F0" w:rsidTr="00620816">
        <w:tc>
          <w:tcPr>
            <w:tcW w:w="1364" w:type="dxa"/>
          </w:tcPr>
          <w:p w:rsidR="004908D2" w:rsidRPr="005307ED" w:rsidRDefault="008D0C73" w:rsidP="00620816">
            <w:r>
              <w:t>April</w:t>
            </w:r>
            <w:r w:rsidR="004908D2" w:rsidRPr="005307ED">
              <w:t xml:space="preserve"> </w:t>
            </w:r>
          </w:p>
        </w:tc>
        <w:tc>
          <w:tcPr>
            <w:tcW w:w="3445" w:type="dxa"/>
          </w:tcPr>
          <w:p w:rsidR="004908D2" w:rsidRPr="00482AA2" w:rsidRDefault="00176B4C" w:rsidP="00176B4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 use appropriate Navajo language and behaviors while participating in authentic activities including oral</w:t>
            </w:r>
            <w:r w:rsidR="005307ED">
              <w:rPr>
                <w:rFonts w:ascii="Times New Roman" w:hAnsi="Times New Roman" w:cs="Times New Roman"/>
                <w:sz w:val="24"/>
                <w:szCs w:val="24"/>
              </w:rPr>
              <w:t xml:space="preserve"> presentations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storytelling, </w:t>
            </w:r>
            <w:r w:rsidR="005307ED">
              <w:rPr>
                <w:rFonts w:ascii="Times New Roman" w:hAnsi="Times New Roman" w:cs="Times New Roman"/>
                <w:sz w:val="24"/>
                <w:szCs w:val="24"/>
              </w:rPr>
              <w:t xml:space="preserve">poetry readings, songs, and </w:t>
            </w:r>
            <w:r w:rsidR="00530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theatrical skits. </w:t>
            </w:r>
          </w:p>
        </w:tc>
        <w:tc>
          <w:tcPr>
            <w:tcW w:w="1942" w:type="dxa"/>
          </w:tcPr>
          <w:p w:rsidR="004908D2" w:rsidRPr="00176B4C" w:rsidRDefault="00176B4C" w:rsidP="00620816">
            <w:r w:rsidRPr="00176B4C">
              <w:lastRenderedPageBreak/>
              <w:t>Language Festival</w:t>
            </w:r>
          </w:p>
        </w:tc>
        <w:tc>
          <w:tcPr>
            <w:tcW w:w="1684" w:type="dxa"/>
          </w:tcPr>
          <w:p w:rsidR="004908D2" w:rsidRPr="00176B4C" w:rsidRDefault="00176B4C" w:rsidP="00620816">
            <w:r w:rsidRPr="00176B4C">
              <w:t>C</w:t>
            </w:r>
            <w:r w:rsidR="005307ED">
              <w:t>UL.I.2</w:t>
            </w:r>
          </w:p>
        </w:tc>
        <w:tc>
          <w:tcPr>
            <w:tcW w:w="1483" w:type="dxa"/>
          </w:tcPr>
          <w:p w:rsidR="004908D2" w:rsidRDefault="005307ED" w:rsidP="00620816">
            <w:r>
              <w:t>Performance based</w:t>
            </w:r>
          </w:p>
        </w:tc>
        <w:tc>
          <w:tcPr>
            <w:tcW w:w="1710" w:type="dxa"/>
          </w:tcPr>
          <w:p w:rsidR="004908D2" w:rsidRPr="000769F0" w:rsidRDefault="00176B4C" w:rsidP="00620816">
            <w:pPr>
              <w:rPr>
                <w:sz w:val="24"/>
                <w:szCs w:val="24"/>
              </w:rPr>
            </w:pPr>
            <w:r>
              <w:t>School district facility, equipment; community members; awards</w:t>
            </w:r>
          </w:p>
        </w:tc>
        <w:tc>
          <w:tcPr>
            <w:tcW w:w="1710" w:type="dxa"/>
          </w:tcPr>
          <w:p w:rsidR="004908D2" w:rsidRPr="000769F0" w:rsidRDefault="002263DB" w:rsidP="00620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Previously learned vocabulary</w:t>
            </w:r>
          </w:p>
        </w:tc>
      </w:tr>
      <w:tr w:rsidR="004908D2" w:rsidRPr="000769F0" w:rsidTr="00620816">
        <w:tc>
          <w:tcPr>
            <w:tcW w:w="1364" w:type="dxa"/>
          </w:tcPr>
          <w:p w:rsidR="004908D2" w:rsidRDefault="004908D2" w:rsidP="00620816">
            <w:r>
              <w:lastRenderedPageBreak/>
              <w:t>May</w:t>
            </w:r>
          </w:p>
        </w:tc>
        <w:tc>
          <w:tcPr>
            <w:tcW w:w="3445" w:type="dxa"/>
          </w:tcPr>
          <w:p w:rsidR="004908D2" w:rsidRDefault="008D0C73" w:rsidP="00620816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 participate with ease and con</w:t>
            </w:r>
            <w:r w:rsidR="00CF4A83">
              <w:rPr>
                <w:rFonts w:ascii="Times New Roman" w:hAnsi="Times New Roman" w:cs="Times New Roman"/>
                <w:sz w:val="24"/>
                <w:szCs w:val="24"/>
              </w:rPr>
              <w:t>fidence in conversations involving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giving and responding to oral commands </w:t>
            </w:r>
            <w:r w:rsidR="00CF4A83">
              <w:rPr>
                <w:rFonts w:ascii="Times New Roman" w:hAnsi="Times New Roman" w:cs="Times New Roman"/>
                <w:sz w:val="24"/>
                <w:szCs w:val="24"/>
              </w:rPr>
              <w:t>to do drawings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using</w:t>
            </w:r>
            <w:r w:rsidR="00CF4A83">
              <w:rPr>
                <w:rFonts w:ascii="Times New Roman" w:hAnsi="Times New Roman" w:cs="Times New Roman"/>
                <w:sz w:val="24"/>
                <w:szCs w:val="24"/>
              </w:rPr>
              <w:t xml:space="preserve"> connected sentences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comprehensive sentence patterns.</w:t>
            </w:r>
          </w:p>
          <w:p w:rsidR="004908D2" w:rsidRPr="00482AA2" w:rsidRDefault="004908D2" w:rsidP="00620816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4908D2" w:rsidRPr="008D0C73" w:rsidRDefault="008D0C73" w:rsidP="00620816">
            <w:r w:rsidRPr="008D0C73">
              <w:t>Commands</w:t>
            </w:r>
          </w:p>
        </w:tc>
        <w:tc>
          <w:tcPr>
            <w:tcW w:w="1684" w:type="dxa"/>
          </w:tcPr>
          <w:p w:rsidR="004908D2" w:rsidRDefault="008D0C73" w:rsidP="00620816">
            <w:r>
              <w:t>IC.IH.1</w:t>
            </w:r>
          </w:p>
        </w:tc>
        <w:tc>
          <w:tcPr>
            <w:tcW w:w="1483" w:type="dxa"/>
          </w:tcPr>
          <w:p w:rsidR="004908D2" w:rsidRDefault="00CF4A83" w:rsidP="00620816">
            <w:r>
              <w:t>Performance based</w:t>
            </w:r>
          </w:p>
        </w:tc>
        <w:tc>
          <w:tcPr>
            <w:tcW w:w="1710" w:type="dxa"/>
          </w:tcPr>
          <w:p w:rsidR="004908D2" w:rsidRDefault="00CF4A83" w:rsidP="00620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 of shapes;</w:t>
            </w:r>
          </w:p>
          <w:p w:rsidR="00CF4A83" w:rsidRPr="000769F0" w:rsidRDefault="00CF4A83" w:rsidP="00620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Color pencils, drawings</w:t>
            </w:r>
          </w:p>
        </w:tc>
        <w:tc>
          <w:tcPr>
            <w:tcW w:w="1710" w:type="dxa"/>
          </w:tcPr>
          <w:p w:rsidR="004908D2" w:rsidRPr="00CF4A83" w:rsidRDefault="00CF4A83" w:rsidP="00620816">
            <w:pPr>
              <w:rPr>
                <w:rFonts w:ascii="Times New Roman Navajo" w:hAnsi="Times New Roman Navajo" w:cs="Times New Roman Navajo"/>
                <w:sz w:val="24"/>
                <w:szCs w:val="24"/>
              </w:rPr>
            </w:pPr>
            <w:r>
              <w:rPr>
                <w:rFonts w:ascii="Times New Roman Navajo" w:hAnsi="Times New Roman Navajo" w:cs="Times New Roman Navajo"/>
                <w:sz w:val="24"/>
                <w:szCs w:val="24"/>
              </w:rPr>
              <w:t>d</w:t>
            </w:r>
            <w:r w:rsidRPr="00CF4A83">
              <w:rPr>
                <w:rFonts w:ascii="Times New Roman Navajo" w:hAnsi="Times New Roman Navajo" w:cs="Times New Roman Navajo"/>
                <w:sz w:val="24"/>
                <w:szCs w:val="24"/>
              </w:rPr>
              <w:t xml:space="preserve">ik’3, n1zb2s, a[n77’, al32j8’ ak4e’di si’21n7g77, t1a’go adeez’1, </w:t>
            </w:r>
            <w:proofErr w:type="spellStart"/>
            <w:r w:rsidRPr="00CF4A83">
              <w:rPr>
                <w:rFonts w:ascii="Times New Roman Navajo" w:hAnsi="Times New Roman Navajo" w:cs="Times New Roman Navajo"/>
                <w:sz w:val="24"/>
                <w:szCs w:val="24"/>
              </w:rPr>
              <w:t>heeneezgo</w:t>
            </w:r>
            <w:proofErr w:type="spellEnd"/>
            <w:r w:rsidRPr="00CF4A83">
              <w:rPr>
                <w:rFonts w:ascii="Times New Roman Navajo" w:hAnsi="Times New Roman Navajo" w:cs="Times New Roman Navajo"/>
                <w:sz w:val="24"/>
                <w:szCs w:val="24"/>
              </w:rPr>
              <w:t xml:space="preserve"> dik’3</w:t>
            </w:r>
            <w:r>
              <w:rPr>
                <w:rFonts w:ascii="Times New Roman Navajo" w:hAnsi="Times New Roman Navajo" w:cs="Times New Roman Navajo"/>
                <w:sz w:val="24"/>
                <w:szCs w:val="24"/>
              </w:rPr>
              <w:t>, n1zb2s</w:t>
            </w:r>
          </w:p>
        </w:tc>
      </w:tr>
      <w:tr w:rsidR="004908D2" w:rsidTr="00C5467A">
        <w:tc>
          <w:tcPr>
            <w:tcW w:w="1364" w:type="dxa"/>
          </w:tcPr>
          <w:p w:rsidR="004908D2" w:rsidRDefault="004908D2" w:rsidP="00620816">
            <w:r>
              <w:t>May</w:t>
            </w:r>
          </w:p>
        </w:tc>
        <w:tc>
          <w:tcPr>
            <w:tcW w:w="3445" w:type="dxa"/>
          </w:tcPr>
          <w:p w:rsidR="004908D2" w:rsidRPr="009D73C5" w:rsidRDefault="004908D2" w:rsidP="00CF4A83">
            <w:pPr>
              <w:rPr>
                <w:rFonts w:ascii="Book Antiqua" w:hAnsi="Book Antiqua"/>
                <w:sz w:val="24"/>
                <w:szCs w:val="24"/>
              </w:rPr>
            </w:pPr>
            <w:r w:rsidRPr="009D73C5">
              <w:rPr>
                <w:rFonts w:ascii="Book Antiqua" w:hAnsi="Book Antiqua"/>
                <w:sz w:val="24"/>
                <w:szCs w:val="24"/>
              </w:rPr>
              <w:t>Spring Semester Examination as scheduled by the school</w:t>
            </w:r>
          </w:p>
          <w:p w:rsidR="004908D2" w:rsidRDefault="004908D2" w:rsidP="00620816"/>
        </w:tc>
        <w:tc>
          <w:tcPr>
            <w:tcW w:w="1942" w:type="dxa"/>
          </w:tcPr>
          <w:p w:rsidR="004908D2" w:rsidRDefault="004908D2" w:rsidP="00620816"/>
        </w:tc>
        <w:tc>
          <w:tcPr>
            <w:tcW w:w="1684" w:type="dxa"/>
          </w:tcPr>
          <w:p w:rsidR="004908D2" w:rsidRDefault="004908D2" w:rsidP="00620816"/>
        </w:tc>
        <w:tc>
          <w:tcPr>
            <w:tcW w:w="1483" w:type="dxa"/>
          </w:tcPr>
          <w:p w:rsidR="004908D2" w:rsidRDefault="004908D2" w:rsidP="00620816"/>
        </w:tc>
        <w:tc>
          <w:tcPr>
            <w:tcW w:w="1710" w:type="dxa"/>
          </w:tcPr>
          <w:p w:rsidR="004908D2" w:rsidRPr="000769F0" w:rsidRDefault="004908D2" w:rsidP="00620816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4908D2" w:rsidRPr="000769F0" w:rsidRDefault="004908D2" w:rsidP="00620816">
            <w:pPr>
              <w:rPr>
                <w:sz w:val="24"/>
                <w:szCs w:val="24"/>
              </w:rPr>
            </w:pPr>
          </w:p>
        </w:tc>
      </w:tr>
    </w:tbl>
    <w:p w:rsidR="00A9519A" w:rsidRDefault="00A9519A"/>
    <w:sectPr w:rsidR="00A9519A" w:rsidSect="00A951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008" w:right="864" w:bottom="1008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7C4" w:rsidRDefault="00C867C4" w:rsidP="0088194D">
      <w:pPr>
        <w:spacing w:after="0" w:line="240" w:lineRule="auto"/>
      </w:pPr>
      <w:r>
        <w:separator/>
      </w:r>
    </w:p>
  </w:endnote>
  <w:endnote w:type="continuationSeparator" w:id="0">
    <w:p w:rsidR="00C867C4" w:rsidRDefault="00C867C4" w:rsidP="00881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Navajo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94D" w:rsidRDefault="0088194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94D" w:rsidRDefault="0088194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94D" w:rsidRDefault="008819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7C4" w:rsidRDefault="00C867C4" w:rsidP="0088194D">
      <w:pPr>
        <w:spacing w:after="0" w:line="240" w:lineRule="auto"/>
      </w:pPr>
      <w:r>
        <w:separator/>
      </w:r>
    </w:p>
  </w:footnote>
  <w:footnote w:type="continuationSeparator" w:id="0">
    <w:p w:rsidR="00C867C4" w:rsidRDefault="00C867C4" w:rsidP="00881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94D" w:rsidRDefault="0088194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9653264"/>
      <w:docPartObj>
        <w:docPartGallery w:val="Page Numbers (Top of Page)"/>
        <w:docPartUnique/>
      </w:docPartObj>
    </w:sdtPr>
    <w:sdtContent>
      <w:p w:rsidR="0088194D" w:rsidRDefault="0088194D">
        <w:pPr>
          <w:pStyle w:val="Header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8194D" w:rsidRDefault="0088194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94D" w:rsidRDefault="008819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47D4B"/>
    <w:multiLevelType w:val="hybridMultilevel"/>
    <w:tmpl w:val="F062A8A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0DA"/>
    <w:rsid w:val="000102FC"/>
    <w:rsid w:val="0004333F"/>
    <w:rsid w:val="00054CC6"/>
    <w:rsid w:val="0009454B"/>
    <w:rsid w:val="000A7C08"/>
    <w:rsid w:val="000F43A9"/>
    <w:rsid w:val="001265F3"/>
    <w:rsid w:val="0014070F"/>
    <w:rsid w:val="00144171"/>
    <w:rsid w:val="0014544C"/>
    <w:rsid w:val="0017564A"/>
    <w:rsid w:val="00176B4C"/>
    <w:rsid w:val="001844BD"/>
    <w:rsid w:val="001B1632"/>
    <w:rsid w:val="001C3325"/>
    <w:rsid w:val="002128AD"/>
    <w:rsid w:val="002263DB"/>
    <w:rsid w:val="00250CD7"/>
    <w:rsid w:val="002730AC"/>
    <w:rsid w:val="0027710B"/>
    <w:rsid w:val="00287B7F"/>
    <w:rsid w:val="002D7B53"/>
    <w:rsid w:val="00301DB6"/>
    <w:rsid w:val="003E4D7E"/>
    <w:rsid w:val="003E7354"/>
    <w:rsid w:val="0042179B"/>
    <w:rsid w:val="00465D22"/>
    <w:rsid w:val="004908D2"/>
    <w:rsid w:val="00494622"/>
    <w:rsid w:val="004A1FC1"/>
    <w:rsid w:val="004B3979"/>
    <w:rsid w:val="004E1B64"/>
    <w:rsid w:val="0050326E"/>
    <w:rsid w:val="0052145B"/>
    <w:rsid w:val="005307ED"/>
    <w:rsid w:val="00532FA6"/>
    <w:rsid w:val="00536FA7"/>
    <w:rsid w:val="0054043B"/>
    <w:rsid w:val="00596F47"/>
    <w:rsid w:val="005A4AC3"/>
    <w:rsid w:val="0061583C"/>
    <w:rsid w:val="006218EA"/>
    <w:rsid w:val="00622B47"/>
    <w:rsid w:val="006340CF"/>
    <w:rsid w:val="006430BF"/>
    <w:rsid w:val="006504F4"/>
    <w:rsid w:val="00664FD3"/>
    <w:rsid w:val="006809A0"/>
    <w:rsid w:val="00694FBD"/>
    <w:rsid w:val="00753BB4"/>
    <w:rsid w:val="00755F51"/>
    <w:rsid w:val="008076FE"/>
    <w:rsid w:val="008128F1"/>
    <w:rsid w:val="00831CB6"/>
    <w:rsid w:val="00844AB9"/>
    <w:rsid w:val="0088194D"/>
    <w:rsid w:val="008D0C73"/>
    <w:rsid w:val="008D7FB5"/>
    <w:rsid w:val="008F1C95"/>
    <w:rsid w:val="0098472D"/>
    <w:rsid w:val="00995106"/>
    <w:rsid w:val="009E31C3"/>
    <w:rsid w:val="009E7F3A"/>
    <w:rsid w:val="00A25F95"/>
    <w:rsid w:val="00A345CC"/>
    <w:rsid w:val="00A632ED"/>
    <w:rsid w:val="00A63834"/>
    <w:rsid w:val="00A908B8"/>
    <w:rsid w:val="00A9519A"/>
    <w:rsid w:val="00A967A4"/>
    <w:rsid w:val="00AB3457"/>
    <w:rsid w:val="00AB637D"/>
    <w:rsid w:val="00AE5429"/>
    <w:rsid w:val="00B11638"/>
    <w:rsid w:val="00B25C2F"/>
    <w:rsid w:val="00B66EA9"/>
    <w:rsid w:val="00B72C27"/>
    <w:rsid w:val="00B8649F"/>
    <w:rsid w:val="00B93339"/>
    <w:rsid w:val="00BF7444"/>
    <w:rsid w:val="00C867C4"/>
    <w:rsid w:val="00CB62EA"/>
    <w:rsid w:val="00CF333A"/>
    <w:rsid w:val="00CF4A83"/>
    <w:rsid w:val="00D04A14"/>
    <w:rsid w:val="00D66CE0"/>
    <w:rsid w:val="00D924D5"/>
    <w:rsid w:val="00DB595D"/>
    <w:rsid w:val="00E24315"/>
    <w:rsid w:val="00E9172B"/>
    <w:rsid w:val="00E94752"/>
    <w:rsid w:val="00EB20DA"/>
    <w:rsid w:val="00EB7B9D"/>
    <w:rsid w:val="00F876BC"/>
    <w:rsid w:val="00FC2645"/>
    <w:rsid w:val="00FD18F4"/>
    <w:rsid w:val="00FD1CEB"/>
    <w:rsid w:val="00FE4BFA"/>
    <w:rsid w:val="00FE7358"/>
    <w:rsid w:val="00FF4081"/>
    <w:rsid w:val="00FF7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6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5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A951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paragraph" w:styleId="NoSpacing">
    <w:name w:val="No Spacing"/>
    <w:uiPriority w:val="1"/>
    <w:qFormat/>
    <w:rsid w:val="00A9519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81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94D"/>
  </w:style>
  <w:style w:type="paragraph" w:styleId="Footer">
    <w:name w:val="footer"/>
    <w:basedOn w:val="Normal"/>
    <w:link w:val="FooterChar"/>
    <w:uiPriority w:val="99"/>
    <w:semiHidden/>
    <w:unhideWhenUsed/>
    <w:rsid w:val="00881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19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fasthorse\Desktop\2021-22%20Curr%20Maps\NL%20II%20Curriculum%20Guide%202021-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NL II Curriculum Guide 2021-22</Template>
  <TotalTime>278</TotalTime>
  <Pages>8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lfasthorse</dc:creator>
  <cp:lastModifiedBy>lfasthorse</cp:lastModifiedBy>
  <cp:revision>28</cp:revision>
  <cp:lastPrinted>2017-03-20T19:35:00Z</cp:lastPrinted>
  <dcterms:created xsi:type="dcterms:W3CDTF">2021-04-27T18:45:00Z</dcterms:created>
  <dcterms:modified xsi:type="dcterms:W3CDTF">2021-04-29T18:01:00Z</dcterms:modified>
</cp:coreProperties>
</file>